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10340" w:type="dxa"/>
        <w:tblInd w:w="-624" w:type="dxa"/>
        <w:tblBorders>
          <w:insideH w:val="none" w:sz="0" w:space="0" w:color="auto"/>
        </w:tblBorders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  <w:tblCaption w:val="Information om dokumentet"/>
        <w:tblDescription w:val="Innehåller ansvariga för innehållet, dokumenttyp, version och giltighetstid."/>
      </w:tblPr>
      <w:tblGrid>
        <w:gridCol w:w="3114"/>
        <w:gridCol w:w="4111"/>
        <w:gridCol w:w="1557"/>
        <w:gridCol w:w="1558"/>
      </w:tblGrid>
      <w:tr w:rsidR="00C879BB" w14:paraId="75D73EF8" w14:textId="77777777" w:rsidTr="00F7583B">
        <w:trPr>
          <w:cantSplit/>
          <w:trHeight w:val="516"/>
        </w:trPr>
        <w:tc>
          <w:tcPr>
            <w:tcW w:w="3114" w:type="dxa"/>
            <w:tcBorders>
              <w:top w:val="single" w:sz="4" w:space="0" w:color="auto"/>
            </w:tcBorders>
          </w:tcPr>
          <w:sdt>
            <w:sdtPr>
              <w:rPr>
                <w:rFonts w:cs="Arial"/>
              </w:rPr>
              <w:id w:val="-2044889952"/>
              <w:lock w:val="sdtContentLocked"/>
              <w:placeholder>
                <w:docPart w:val="DD05B6A33A9C4A0A9F7E1D980FDC127E"/>
              </w:placeholder>
              <w:group/>
            </w:sdtPr>
            <w:sdtEndPr/>
            <w:sdtContent>
              <w:p w14:paraId="7100792A" w14:textId="77777777" w:rsidR="008318A9" w:rsidRPr="00F6089D" w:rsidRDefault="00664B13" w:rsidP="00F7583B">
                <w:pPr>
                  <w:pStyle w:val="xLedtext"/>
                  <w:spacing w:before="60"/>
                  <w:rPr>
                    <w:rFonts w:cs="Arial"/>
                  </w:rPr>
                </w:pPr>
                <w:r w:rsidRPr="00F6089D">
                  <w:rPr>
                    <w:rFonts w:cs="Arial"/>
                  </w:rPr>
                  <w:t>Dokumenttyp</w:t>
                </w:r>
              </w:p>
            </w:sdtContent>
          </w:sdt>
          <w:sdt>
            <w:sdtPr>
              <w:rPr>
                <w:sz w:val="16"/>
                <w:szCs w:val="21"/>
              </w:rPr>
              <w:id w:val="-819812975"/>
              <w:lock w:val="sdtContentLocked"/>
              <w:placeholder>
                <w:docPart w:val="DD05B6A33A9C4A0A9F7E1D980FDC127E"/>
              </w:placeholder>
              <w:group/>
            </w:sdtPr>
            <w:sdtEndPr/>
            <w:sdtContent>
              <w:p w14:paraId="3A352988" w14:textId="77777777" w:rsidR="008318A9" w:rsidRPr="00F67F4D" w:rsidRDefault="00664B13" w:rsidP="00F7583B">
                <w:pPr>
                  <w:spacing w:after="0"/>
                  <w:rPr>
                    <w:sz w:val="16"/>
                    <w:szCs w:val="21"/>
                  </w:rPr>
                </w:pPr>
                <w:r w:rsidRPr="00567AA7">
                  <w:rPr>
                    <w:sz w:val="16"/>
                    <w:szCs w:val="21"/>
                  </w:rPr>
                  <w:t>Checklista</w:t>
                </w:r>
              </w:p>
            </w:sdtContent>
          </w:sdt>
        </w:tc>
        <w:tc>
          <w:tcPr>
            <w:tcW w:w="4111" w:type="dxa"/>
            <w:tcBorders>
              <w:top w:val="single" w:sz="4" w:space="0" w:color="auto"/>
            </w:tcBorders>
          </w:tcPr>
          <w:sdt>
            <w:sdtPr>
              <w:rPr>
                <w:rFonts w:cs="Arial"/>
              </w:rPr>
              <w:id w:val="187798341"/>
              <w:lock w:val="sdtContentLocked"/>
              <w:placeholder>
                <w:docPart w:val="DD05B6A33A9C4A0A9F7E1D980FDC127E"/>
              </w:placeholder>
              <w:group/>
            </w:sdtPr>
            <w:sdtEndPr/>
            <w:sdtContent>
              <w:p w14:paraId="24872831" w14:textId="77777777" w:rsidR="008318A9" w:rsidRPr="00F6089D" w:rsidRDefault="00664B13" w:rsidP="00F7583B">
                <w:pPr>
                  <w:pStyle w:val="xLedtext"/>
                  <w:spacing w:before="60"/>
                  <w:rPr>
                    <w:rFonts w:cs="Arial"/>
                  </w:rPr>
                </w:pPr>
                <w:r w:rsidRPr="00F6089D">
                  <w:rPr>
                    <w:rFonts w:cs="Arial"/>
                  </w:rPr>
                  <w:t>Ansvarig verksamhet</w:t>
                </w:r>
              </w:p>
            </w:sdtContent>
          </w:sdt>
          <w:sdt>
            <w:sdtPr>
              <w:rPr>
                <w:sz w:val="16"/>
                <w:szCs w:val="21"/>
              </w:rPr>
              <w:id w:val="-2012663602"/>
              <w:lock w:val="sdtContentLocked"/>
              <w:placeholder>
                <w:docPart w:val="DD05B6A33A9C4A0A9F7E1D980FDC127E"/>
              </w:placeholder>
              <w:group/>
            </w:sdtPr>
            <w:sdtEndPr/>
            <w:sdtContent>
              <w:p w14:paraId="701D94D9" w14:textId="77777777" w:rsidR="008318A9" w:rsidRPr="00F6089D" w:rsidRDefault="00664B13" w:rsidP="00F7583B">
                <w:pPr>
                  <w:spacing w:after="0"/>
                </w:pPr>
                <w:r w:rsidRPr="00567AA7">
                  <w:rPr>
                    <w:sz w:val="16"/>
                    <w:szCs w:val="21"/>
                  </w:rPr>
                  <w:t>Smittskydd Värmland</w:t>
                </w:r>
              </w:p>
            </w:sdtContent>
          </w:sdt>
        </w:tc>
        <w:tc>
          <w:tcPr>
            <w:tcW w:w="1557" w:type="dxa"/>
            <w:tcBorders>
              <w:top w:val="single" w:sz="4" w:space="0" w:color="auto"/>
            </w:tcBorders>
          </w:tcPr>
          <w:sdt>
            <w:sdtPr>
              <w:rPr>
                <w:rFonts w:cs="Arial"/>
              </w:rPr>
              <w:id w:val="910739247"/>
              <w:lock w:val="sdtContentLocked"/>
              <w:placeholder>
                <w:docPart w:val="DD05B6A33A9C4A0A9F7E1D980FDC127E"/>
              </w:placeholder>
              <w:group/>
            </w:sdtPr>
            <w:sdtEndPr/>
            <w:sdtContent>
              <w:p w14:paraId="39E439C0" w14:textId="77777777" w:rsidR="008318A9" w:rsidRPr="00F6089D" w:rsidRDefault="00664B13" w:rsidP="0062164C">
                <w:pPr>
                  <w:pStyle w:val="xLedtext"/>
                  <w:spacing w:before="60"/>
                  <w:ind w:right="-22"/>
                  <w:rPr>
                    <w:rFonts w:cs="Arial"/>
                  </w:rPr>
                </w:pPr>
                <w:r>
                  <w:rPr>
                    <w:rFonts w:cs="Arial"/>
                  </w:rPr>
                  <w:t>Organisation</w:t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</w:rPr>
              <w:id w:val="-24485359"/>
              <w:lock w:val="sdtContentLocked"/>
              <w:placeholder>
                <w:docPart w:val="DD05B6A33A9C4A0A9F7E1D980FDC127E"/>
              </w:placeholder>
              <w:group/>
            </w:sdtPr>
            <w:sdtEndPr/>
            <w:sdtContent>
              <w:p w14:paraId="03884A67" w14:textId="77777777" w:rsidR="008318A9" w:rsidRPr="00F6089D" w:rsidRDefault="00664B13" w:rsidP="0062164C">
                <w:pPr>
                  <w:pStyle w:val="xHead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Region Värmland</w:t>
                </w:r>
              </w:p>
            </w:sdtContent>
          </w:sdt>
        </w:tc>
        <w:tc>
          <w:tcPr>
            <w:tcW w:w="1558" w:type="dxa"/>
            <w:tcBorders>
              <w:top w:val="single" w:sz="4" w:space="0" w:color="auto"/>
            </w:tcBorders>
          </w:tcPr>
          <w:sdt>
            <w:sdtPr>
              <w:rPr>
                <w:rFonts w:cs="Arial"/>
              </w:rPr>
              <w:id w:val="-1062008461"/>
              <w:lock w:val="sdtContentLocked"/>
              <w:placeholder>
                <w:docPart w:val="DD05B6A33A9C4A0A9F7E1D980FDC127E"/>
              </w:placeholder>
              <w:group/>
            </w:sdtPr>
            <w:sdtEndPr/>
            <w:sdtContent>
              <w:p w14:paraId="1E9B081E" w14:textId="77777777" w:rsidR="008318A9" w:rsidRPr="00F6089D" w:rsidRDefault="00664B13" w:rsidP="0062164C">
                <w:pPr>
                  <w:pStyle w:val="xLedtext"/>
                  <w:spacing w:before="60"/>
                  <w:ind w:right="-22"/>
                  <w:rPr>
                    <w:rFonts w:cs="Arial"/>
                  </w:rPr>
                </w:pPr>
                <w:r>
                  <w:rPr>
                    <w:rFonts w:cs="Arial"/>
                  </w:rPr>
                  <w:t>Version</w:t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21"/>
              </w:rPr>
              <w:id w:val="1724175142"/>
              <w:lock w:val="sdtContentLocked"/>
              <w:placeholder>
                <w:docPart w:val="DD05B6A33A9C4A0A9F7E1D980FDC127E"/>
              </w:placeholder>
              <w:group/>
            </w:sdtPr>
            <w:sdtEndPr>
              <w:rPr>
                <w:szCs w:val="16"/>
              </w:rPr>
            </w:sdtEndPr>
            <w:sdtContent>
              <w:p w14:paraId="3C93314E" w14:textId="77777777" w:rsidR="008318A9" w:rsidRPr="00F6089D" w:rsidRDefault="00664B13" w:rsidP="0062164C">
                <w:pPr>
                  <w:pStyle w:val="xHeader"/>
                  <w:ind w:right="-22"/>
                  <w:rPr>
                    <w:rFonts w:ascii="Arial" w:hAnsi="Arial" w:cs="Arial"/>
                  </w:rPr>
                </w:pPr>
                <w:r w:rsidRPr="001612E3">
                  <w:rPr>
                    <w:rFonts w:ascii="Arial" w:hAnsi="Arial" w:cs="Arial"/>
                    <w:sz w:val="16"/>
                    <w:szCs w:val="21"/>
                  </w:rPr>
                  <w:t>4</w:t>
                </w:r>
              </w:p>
            </w:sdtContent>
          </w:sdt>
        </w:tc>
      </w:tr>
      <w:tr w:rsidR="00C879BB" w14:paraId="17D83E39" w14:textId="77777777" w:rsidTr="0062164C">
        <w:trPr>
          <w:cantSplit/>
          <w:trHeight w:val="647"/>
        </w:trPr>
        <w:tc>
          <w:tcPr>
            <w:tcW w:w="3114" w:type="dxa"/>
            <w:tcBorders>
              <w:top w:val="single" w:sz="4" w:space="0" w:color="auto"/>
            </w:tcBorders>
          </w:tcPr>
          <w:sdt>
            <w:sdtPr>
              <w:rPr>
                <w:rFonts w:cs="Arial"/>
              </w:rPr>
              <w:id w:val="-2112971582"/>
              <w:lock w:val="sdtContentLocked"/>
              <w:placeholder>
                <w:docPart w:val="DD05B6A33A9C4A0A9F7E1D980FDC127E"/>
              </w:placeholder>
              <w:group/>
            </w:sdtPr>
            <w:sdtEndPr/>
            <w:sdtContent>
              <w:p w14:paraId="5D97B4CA" w14:textId="77777777" w:rsidR="008318A9" w:rsidRPr="00F6089D" w:rsidRDefault="00664B13" w:rsidP="0062164C">
                <w:pPr>
                  <w:pStyle w:val="xLedtext"/>
                  <w:spacing w:before="60"/>
                  <w:rPr>
                    <w:rFonts w:cs="Arial"/>
                  </w:rPr>
                </w:pPr>
                <w:r w:rsidRPr="00F6089D">
                  <w:rPr>
                    <w:rFonts w:cs="Arial"/>
                  </w:rPr>
                  <w:t>Dokumentägare</w:t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</w:rPr>
              <w:id w:val="1189404516"/>
              <w:lock w:val="sdtContentLocked"/>
              <w:placeholder>
                <w:docPart w:val="DD05B6A33A9C4A0A9F7E1D980FDC127E"/>
              </w:placeholder>
              <w:group/>
            </w:sdtPr>
            <w:sdtEndPr/>
            <w:sdtContent>
              <w:p w14:paraId="1FFF9D99" w14:textId="77777777" w:rsidR="008318A9" w:rsidRPr="008318A9" w:rsidRDefault="00664B13" w:rsidP="0062164C">
                <w:pPr>
                  <w:pStyle w:val="xHeader"/>
                  <w:rPr>
                    <w:rFonts w:ascii="Arial" w:hAnsi="Arial" w:cs="Arial"/>
                    <w:sz w:val="16"/>
                    <w:szCs w:val="16"/>
                  </w:rPr>
                </w:pPr>
                <w:r w:rsidRPr="008318A9">
                  <w:rPr>
                    <w:rFonts w:ascii="Arial" w:hAnsi="Arial" w:cs="Arial"/>
                    <w:sz w:val="16"/>
                    <w:szCs w:val="16"/>
                  </w:rPr>
                  <w:t>Monika Carlson</w:t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</w:rPr>
              <w:id w:val="1711689937"/>
              <w:lock w:val="sdtContentLocked"/>
              <w:placeholder>
                <w:docPart w:val="DD05B6A33A9C4A0A9F7E1D980FDC127E"/>
              </w:placeholder>
              <w:group/>
            </w:sdtPr>
            <w:sdtEndPr/>
            <w:sdtContent>
              <w:p w14:paraId="2C4DC5DC" w14:textId="77777777" w:rsidR="008318A9" w:rsidRPr="00F6089D" w:rsidRDefault="00664B13" w:rsidP="0062164C">
                <w:pPr>
                  <w:pStyle w:val="xHeader"/>
                  <w:tabs>
                    <w:tab w:val="left" w:pos="702"/>
                  </w:tabs>
                  <w:rPr>
                    <w:rFonts w:ascii="Arial" w:hAnsi="Arial" w:cs="Arial"/>
                  </w:rPr>
                </w:pPr>
                <w:r w:rsidRPr="008318A9">
                  <w:rPr>
                    <w:rFonts w:ascii="Arial" w:hAnsi="Arial" w:cs="Arial"/>
                    <w:sz w:val="16"/>
                    <w:szCs w:val="16"/>
                  </w:rPr>
                  <w:t>Hygiensjuksköterska</w:t>
                </w:r>
              </w:p>
            </w:sdtContent>
          </w:sdt>
        </w:tc>
        <w:tc>
          <w:tcPr>
            <w:tcW w:w="4111" w:type="dxa"/>
            <w:tcBorders>
              <w:top w:val="single" w:sz="4" w:space="0" w:color="auto"/>
            </w:tcBorders>
          </w:tcPr>
          <w:sdt>
            <w:sdtPr>
              <w:rPr>
                <w:rFonts w:cs="Arial"/>
              </w:rPr>
              <w:id w:val="1689714544"/>
              <w:lock w:val="sdtContentLocked"/>
              <w:placeholder>
                <w:docPart w:val="DD05B6A33A9C4A0A9F7E1D980FDC127E"/>
              </w:placeholder>
              <w:group/>
            </w:sdtPr>
            <w:sdtEndPr/>
            <w:sdtContent>
              <w:p w14:paraId="3EAC4324" w14:textId="77777777" w:rsidR="008318A9" w:rsidRPr="00F6089D" w:rsidRDefault="00664B13" w:rsidP="0062164C">
                <w:pPr>
                  <w:pStyle w:val="xLedtext"/>
                  <w:spacing w:before="60"/>
                  <w:rPr>
                    <w:rFonts w:cs="Arial"/>
                  </w:rPr>
                </w:pPr>
                <w:r w:rsidRPr="00F6089D">
                  <w:rPr>
                    <w:rFonts w:cs="Arial"/>
                  </w:rPr>
                  <w:t>Fastställare</w:t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</w:rPr>
              <w:id w:val="1631044558"/>
              <w:lock w:val="sdtContentLocked"/>
              <w:placeholder>
                <w:docPart w:val="DD05B6A33A9C4A0A9F7E1D980FDC127E"/>
              </w:placeholder>
              <w:group/>
            </w:sdtPr>
            <w:sdtEndPr/>
            <w:sdtContent>
              <w:p w14:paraId="71989B16" w14:textId="77777777" w:rsidR="008318A9" w:rsidRPr="000557F8" w:rsidRDefault="00664B13" w:rsidP="0062164C">
                <w:pPr>
                  <w:pStyle w:val="xHeader"/>
                  <w:rPr>
                    <w:rFonts w:ascii="Arial" w:hAnsi="Arial" w:cs="Arial"/>
                    <w:sz w:val="16"/>
                    <w:szCs w:val="16"/>
                  </w:rPr>
                </w:pPr>
                <w:r w:rsidRPr="000557F8">
                  <w:rPr>
                    <w:rFonts w:ascii="Arial" w:hAnsi="Arial" w:cs="Arial"/>
                    <w:sz w:val="16"/>
                    <w:szCs w:val="16"/>
                  </w:rPr>
                  <w:t>Anna Skogstam</w:t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</w:rPr>
              <w:id w:val="-465205227"/>
              <w:lock w:val="sdtContentLocked"/>
              <w:placeholder>
                <w:docPart w:val="DD05B6A33A9C4A0A9F7E1D980FDC127E"/>
              </w:placeholder>
              <w:group/>
            </w:sdtPr>
            <w:sdtEndPr/>
            <w:sdtContent>
              <w:p w14:paraId="06828120" w14:textId="77777777" w:rsidR="008318A9" w:rsidRPr="00F6089D" w:rsidRDefault="00664B13" w:rsidP="0062164C">
                <w:pPr>
                  <w:pStyle w:val="xHeader"/>
                  <w:rPr>
                    <w:rFonts w:ascii="Arial" w:hAnsi="Arial" w:cs="Arial"/>
                  </w:rPr>
                </w:pPr>
                <w:r w:rsidRPr="000557F8">
                  <w:rPr>
                    <w:rFonts w:ascii="Arial" w:hAnsi="Arial" w:cs="Arial"/>
                    <w:sz w:val="16"/>
                    <w:szCs w:val="16"/>
                  </w:rPr>
                  <w:t>Smittskyddsläkare</w:t>
                </w:r>
              </w:p>
            </w:sdtContent>
          </w:sdt>
        </w:tc>
        <w:tc>
          <w:tcPr>
            <w:tcW w:w="1557" w:type="dxa"/>
            <w:tcBorders>
              <w:top w:val="single" w:sz="4" w:space="0" w:color="auto"/>
            </w:tcBorders>
          </w:tcPr>
          <w:sdt>
            <w:sdtPr>
              <w:rPr>
                <w:rFonts w:cs="Arial"/>
              </w:rPr>
              <w:id w:val="-1465187615"/>
              <w:lock w:val="sdtContentLocked"/>
              <w:placeholder>
                <w:docPart w:val="DD05B6A33A9C4A0A9F7E1D980FDC127E"/>
              </w:placeholder>
              <w:group/>
            </w:sdtPr>
            <w:sdtEndPr/>
            <w:sdtContent>
              <w:p w14:paraId="57A04BEA" w14:textId="77777777" w:rsidR="008318A9" w:rsidRPr="00F6089D" w:rsidRDefault="00664B13" w:rsidP="0062164C">
                <w:pPr>
                  <w:pStyle w:val="xLedtext"/>
                  <w:spacing w:before="60"/>
                  <w:rPr>
                    <w:rFonts w:cs="Arial"/>
                  </w:rPr>
                </w:pPr>
                <w:r w:rsidRPr="00F6089D">
                  <w:rPr>
                    <w:rFonts w:cs="Arial"/>
                  </w:rPr>
                  <w:t xml:space="preserve">Giltig </w:t>
                </w:r>
                <w:r>
                  <w:rPr>
                    <w:rFonts w:cs="Arial"/>
                  </w:rPr>
                  <w:t>fr</w:t>
                </w:r>
                <w:r w:rsidRPr="00F6089D">
                  <w:rPr>
                    <w:rFonts w:cs="Arial"/>
                  </w:rPr>
                  <w:t>.o.m.</w:t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</w:rPr>
              <w:id w:val="399184108"/>
              <w:lock w:val="sdtContentLocked"/>
              <w:placeholder>
                <w:docPart w:val="DD05B6A33A9C4A0A9F7E1D980FDC127E"/>
              </w:placeholder>
              <w:group/>
            </w:sdtPr>
            <w:sdtEndPr/>
            <w:sdtContent>
              <w:p w14:paraId="3B8D3F0D" w14:textId="77777777" w:rsidR="008318A9" w:rsidRPr="00F6089D" w:rsidRDefault="00664B13" w:rsidP="0062164C">
                <w:pPr>
                  <w:pStyle w:val="xHeader"/>
                  <w:rPr>
                    <w:rFonts w:ascii="Arial" w:hAnsi="Arial" w:cs="Arial"/>
                  </w:rPr>
                </w:pPr>
                <w:r w:rsidRPr="000557F8">
                  <w:rPr>
                    <w:rFonts w:ascii="Arial" w:hAnsi="Arial" w:cs="Arial"/>
                    <w:sz w:val="16"/>
                    <w:szCs w:val="16"/>
                  </w:rPr>
                  <w:t>2025-08-28</w:t>
                </w:r>
              </w:p>
            </w:sdtContent>
          </w:sdt>
        </w:tc>
        <w:tc>
          <w:tcPr>
            <w:tcW w:w="1558" w:type="dxa"/>
            <w:tcBorders>
              <w:top w:val="single" w:sz="4" w:space="0" w:color="auto"/>
            </w:tcBorders>
          </w:tcPr>
          <w:sdt>
            <w:sdtPr>
              <w:rPr>
                <w:rFonts w:cs="Arial"/>
              </w:rPr>
              <w:id w:val="1535077100"/>
              <w:lock w:val="sdtContentLocked"/>
              <w:placeholder>
                <w:docPart w:val="DD05B6A33A9C4A0A9F7E1D980FDC127E"/>
              </w:placeholder>
              <w:group/>
            </w:sdtPr>
            <w:sdtEndPr/>
            <w:sdtContent>
              <w:p w14:paraId="34B8B6E8" w14:textId="77777777" w:rsidR="008318A9" w:rsidRPr="00F6089D" w:rsidRDefault="00664B13" w:rsidP="0062164C">
                <w:pPr>
                  <w:pStyle w:val="xLedtext"/>
                  <w:spacing w:before="60"/>
                  <w:rPr>
                    <w:rFonts w:cs="Arial"/>
                  </w:rPr>
                </w:pPr>
                <w:r w:rsidRPr="00F6089D">
                  <w:rPr>
                    <w:rFonts w:cs="Arial"/>
                  </w:rPr>
                  <w:t xml:space="preserve">Giltig </w:t>
                </w:r>
                <w:r>
                  <w:rPr>
                    <w:rFonts w:cs="Arial"/>
                  </w:rPr>
                  <w:t>t</w:t>
                </w:r>
                <w:r w:rsidRPr="00F6089D">
                  <w:rPr>
                    <w:rFonts w:cs="Arial"/>
                  </w:rPr>
                  <w:t>.o.m.</w:t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</w:rPr>
              <w:id w:val="684095547"/>
              <w:lock w:val="sdtContentLocked"/>
              <w:placeholder>
                <w:docPart w:val="DD05B6A33A9C4A0A9F7E1D980FDC127E"/>
              </w:placeholder>
              <w:group/>
            </w:sdtPr>
            <w:sdtEndPr/>
            <w:sdtContent>
              <w:p w14:paraId="2D4DAC50" w14:textId="77777777" w:rsidR="008318A9" w:rsidRPr="00F6089D" w:rsidRDefault="00664B13" w:rsidP="0062164C">
                <w:pPr>
                  <w:pStyle w:val="xHeader"/>
                  <w:ind w:right="-22"/>
                  <w:rPr>
                    <w:rFonts w:ascii="Arial" w:hAnsi="Arial" w:cs="Arial"/>
                  </w:rPr>
                </w:pPr>
                <w:r w:rsidRPr="000557F8">
                  <w:rPr>
                    <w:rFonts w:ascii="Arial" w:hAnsi="Arial" w:cs="Arial"/>
                    <w:sz w:val="16"/>
                    <w:szCs w:val="16"/>
                  </w:rPr>
                  <w:t>2027-08-28</w:t>
                </w:r>
              </w:p>
            </w:sdtContent>
          </w:sdt>
        </w:tc>
      </w:tr>
    </w:tbl>
    <w:sdt>
      <w:sdtPr>
        <w:id w:val="-52776954"/>
        <w:lock w:val="sdtContentLocked"/>
        <w:placeholder>
          <w:docPart w:val="DD05B6A33A9C4A0A9F7E1D980FDC127E"/>
        </w:placeholder>
        <w:group/>
      </w:sdtPr>
      <w:sdtEndPr/>
      <w:sdtContent>
        <w:p w14:paraId="5DD7DD48" w14:textId="77777777" w:rsidR="00731882" w:rsidRPr="004A736C" w:rsidRDefault="00664B13" w:rsidP="0054123D">
          <w:pPr>
            <w:pStyle w:val="Rubrik"/>
          </w:pPr>
          <w:r w:rsidRPr="004A736C">
            <w:t>Hygienrutiner personliga assistenter</w:t>
          </w:r>
        </w:p>
      </w:sdtContent>
    </w:sdt>
    <w:p w14:paraId="3D51056C" w14:textId="77777777" w:rsidR="00EB4831" w:rsidRDefault="00664B13" w:rsidP="00413E94">
      <w:sdt>
        <w:sdtPr>
          <w:rPr>
            <w:b/>
          </w:rPr>
          <w:id w:val="142317504"/>
          <w:lock w:val="sdtContentLocked"/>
          <w:placeholder>
            <w:docPart w:val="DD05B6A33A9C4A0A9F7E1D980FDC127E"/>
          </w:placeholder>
          <w:group/>
        </w:sdtPr>
        <w:sdtEndPr/>
        <w:sdtContent>
          <w:r w:rsidR="001D6910" w:rsidRPr="006E7875">
            <w:rPr>
              <w:b/>
            </w:rPr>
            <w:t>Gäller för:</w:t>
          </w:r>
        </w:sdtContent>
      </w:sdt>
      <w:r w:rsidR="00B811E7" w:rsidRPr="00B811E7">
        <w:rPr>
          <w:bCs/>
        </w:rPr>
        <w:t xml:space="preserve"> </w:t>
      </w:r>
      <w:sdt>
        <w:sdtPr>
          <w:id w:val="957066887"/>
          <w:lock w:val="sdtContentLocked"/>
          <w:placeholder>
            <w:docPart w:val="DD05B6A33A9C4A0A9F7E1D980FDC127E"/>
          </w:placeholder>
          <w:group/>
        </w:sdtPr>
        <w:sdtEndPr/>
        <w:sdtContent>
          <w:r w:rsidR="006E7875">
            <w:t>Kommunal vård och omsorg</w:t>
          </w:r>
        </w:sdtContent>
      </w:sdt>
      <w:r w:rsidR="00B811E7">
        <w:t xml:space="preserve"> </w:t>
      </w:r>
      <w:sdt>
        <w:sdtPr>
          <w:id w:val="-1926409910"/>
          <w:lock w:val="sdtContentLocked"/>
          <w:placeholder>
            <w:docPart w:val="DD05B6A33A9C4A0A9F7E1D980FDC127E"/>
          </w:placeholder>
          <w:group/>
        </w:sdtPr>
        <w:sdtEndPr/>
        <w:sdtContent/>
      </w:sdt>
    </w:p>
    <w:p w14:paraId="6849DA25" w14:textId="77777777" w:rsidR="007E3086" w:rsidRPr="003E042B" w:rsidRDefault="00664B13" w:rsidP="007E3086">
      <w:bookmarkStart w:id="0" w:name="_Toc403541927"/>
      <w:bookmarkStart w:id="1" w:name="_Toc403541517"/>
      <w:bookmarkStart w:id="2" w:name="_Toc403541494"/>
      <w:bookmarkStart w:id="3" w:name="_Hlk22652953"/>
      <w:r w:rsidRPr="003E042B">
        <w:t>Checklistan kan användas som ett komplement för att säkerställa att verksamheten har rätt förutsättningar för</w:t>
      </w:r>
      <w:r>
        <w:t xml:space="preserve"> att kunna arbeta på ett smittsäkert sätt.</w:t>
      </w:r>
    </w:p>
    <w:tbl>
      <w:tblPr>
        <w:tblStyle w:val="Tabellrutnt"/>
        <w:tblW w:w="9859" w:type="dxa"/>
        <w:tblLook w:val="04A0" w:firstRow="1" w:lastRow="0" w:firstColumn="1" w:lastColumn="0" w:noHBand="0" w:noVBand="1"/>
      </w:tblPr>
      <w:tblGrid>
        <w:gridCol w:w="7352"/>
        <w:gridCol w:w="773"/>
        <w:gridCol w:w="817"/>
        <w:gridCol w:w="917"/>
      </w:tblGrid>
      <w:tr w:rsidR="00C879BB" w14:paraId="56BDE348" w14:textId="77777777" w:rsidTr="00D93237">
        <w:trPr>
          <w:trHeight w:val="237"/>
        </w:trPr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42BC71" w14:textId="77777777" w:rsidR="007E3086" w:rsidRPr="00656686" w:rsidRDefault="00664B13" w:rsidP="00D93237">
            <w:pPr>
              <w:pStyle w:val="Rubrik2"/>
              <w:spacing w:before="0" w:after="0"/>
              <w:contextualSpacing/>
            </w:pPr>
            <w:r w:rsidRPr="00656686">
              <w:t>Organisation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436AF" w14:textId="77777777" w:rsidR="007E3086" w:rsidRPr="00B2626B" w:rsidRDefault="007E3086" w:rsidP="00D93237">
            <w:pPr>
              <w:pStyle w:val="Rubrik4"/>
              <w:spacing w:before="0"/>
              <w:contextualSpacing/>
              <w:rPr>
                <w:sz w:val="18"/>
                <w:szCs w:val="28"/>
              </w:rPr>
            </w:pPr>
          </w:p>
        </w:tc>
        <w:tc>
          <w:tcPr>
            <w:tcW w:w="818" w:type="dxa"/>
            <w:tcBorders>
              <w:left w:val="single" w:sz="4" w:space="0" w:color="auto"/>
            </w:tcBorders>
            <w:vAlign w:val="bottom"/>
          </w:tcPr>
          <w:p w14:paraId="36F2A653" w14:textId="77777777" w:rsidR="007E3086" w:rsidRPr="00B2626B" w:rsidRDefault="00664B13" w:rsidP="00D93237">
            <w:pPr>
              <w:pStyle w:val="Rubrik4"/>
              <w:spacing w:before="0"/>
              <w:contextualSpacing/>
              <w:rPr>
                <w:sz w:val="18"/>
                <w:szCs w:val="28"/>
              </w:rPr>
            </w:pPr>
            <w:r w:rsidRPr="00B2626B">
              <w:rPr>
                <w:sz w:val="18"/>
                <w:szCs w:val="28"/>
              </w:rPr>
              <w:t>Ja</w:t>
            </w:r>
          </w:p>
        </w:tc>
        <w:tc>
          <w:tcPr>
            <w:tcW w:w="817" w:type="dxa"/>
            <w:vAlign w:val="bottom"/>
          </w:tcPr>
          <w:p w14:paraId="15E39453" w14:textId="77777777" w:rsidR="007E3086" w:rsidRPr="00B2626B" w:rsidRDefault="00664B13" w:rsidP="00D93237">
            <w:pPr>
              <w:pStyle w:val="Rubrik4"/>
              <w:spacing w:before="0"/>
              <w:contextualSpacing/>
              <w:rPr>
                <w:sz w:val="18"/>
                <w:szCs w:val="28"/>
              </w:rPr>
            </w:pPr>
            <w:r w:rsidRPr="00B2626B">
              <w:rPr>
                <w:sz w:val="18"/>
                <w:szCs w:val="28"/>
              </w:rPr>
              <w:t>Nej</w:t>
            </w:r>
          </w:p>
        </w:tc>
      </w:tr>
      <w:tr w:rsidR="00C879BB" w14:paraId="37D63868" w14:textId="77777777" w:rsidTr="00D93237">
        <w:trPr>
          <w:trHeight w:hRule="exact" w:val="567"/>
        </w:trPr>
        <w:tc>
          <w:tcPr>
            <w:tcW w:w="7460" w:type="dxa"/>
            <w:tcBorders>
              <w:top w:val="single" w:sz="4" w:space="0" w:color="auto"/>
              <w:right w:val="nil"/>
            </w:tcBorders>
            <w:vAlign w:val="bottom"/>
          </w:tcPr>
          <w:p w14:paraId="4DC524A9" w14:textId="77777777" w:rsidR="007E3086" w:rsidRPr="00656686" w:rsidRDefault="00664B13" w:rsidP="007E3086">
            <w:pPr>
              <w:pStyle w:val="Liststycke"/>
              <w:numPr>
                <w:ilvl w:val="0"/>
                <w:numId w:val="50"/>
              </w:numPr>
              <w:spacing w:after="0"/>
              <w:ind w:left="179" w:hanging="179"/>
              <w:contextualSpacing/>
            </w:pPr>
            <w:r w:rsidRPr="00656686">
              <w:t xml:space="preserve">Följs reglerna för: </w:t>
            </w:r>
          </w:p>
          <w:p w14:paraId="1F1C49A1" w14:textId="77777777" w:rsidR="007E3086" w:rsidRPr="00656686" w:rsidRDefault="00664B13" w:rsidP="007E3086">
            <w:pPr>
              <w:pStyle w:val="Liststycke"/>
              <w:numPr>
                <w:ilvl w:val="1"/>
                <w:numId w:val="50"/>
              </w:numPr>
              <w:spacing w:after="0"/>
              <w:ind w:left="888"/>
              <w:contextualSpacing/>
            </w:pPr>
            <w:r w:rsidRPr="00656686">
              <w:t>handhygien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415DFD" w14:textId="77777777" w:rsidR="007E3086" w:rsidRDefault="007E3086" w:rsidP="00D93237">
            <w:pPr>
              <w:contextualSpacing/>
            </w:pPr>
          </w:p>
        </w:tc>
        <w:tc>
          <w:tcPr>
            <w:tcW w:w="818" w:type="dxa"/>
            <w:tcBorders>
              <w:left w:val="single" w:sz="4" w:space="0" w:color="auto"/>
            </w:tcBorders>
            <w:vAlign w:val="bottom"/>
          </w:tcPr>
          <w:p w14:paraId="35BF64BD" w14:textId="77777777" w:rsidR="007E3086" w:rsidRDefault="007E3086" w:rsidP="00D93237">
            <w:pPr>
              <w:contextualSpacing/>
            </w:pPr>
          </w:p>
          <w:p w14:paraId="0A88787C" w14:textId="77777777" w:rsidR="007E3086" w:rsidRPr="00656686" w:rsidRDefault="00664B13" w:rsidP="00D93237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817" w:type="dxa"/>
            <w:vAlign w:val="bottom"/>
          </w:tcPr>
          <w:p w14:paraId="3082EE03" w14:textId="77777777" w:rsidR="007E3086" w:rsidRDefault="007E3086" w:rsidP="00D93237">
            <w:pPr>
              <w:contextualSpacing/>
            </w:pPr>
          </w:p>
          <w:p w14:paraId="29F1AF13" w14:textId="77777777" w:rsidR="007E3086" w:rsidRPr="00656686" w:rsidRDefault="00664B13" w:rsidP="00D93237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879BB" w14:paraId="38014860" w14:textId="77777777" w:rsidTr="00D93237">
        <w:trPr>
          <w:trHeight w:hRule="exact" w:val="284"/>
        </w:trPr>
        <w:tc>
          <w:tcPr>
            <w:tcW w:w="7460" w:type="dxa"/>
            <w:tcBorders>
              <w:right w:val="nil"/>
            </w:tcBorders>
            <w:vAlign w:val="bottom"/>
          </w:tcPr>
          <w:p w14:paraId="303EB2B7" w14:textId="77777777" w:rsidR="007E3086" w:rsidRPr="00656686" w:rsidRDefault="00664B13" w:rsidP="007E3086">
            <w:pPr>
              <w:pStyle w:val="Liststycke"/>
              <w:numPr>
                <w:ilvl w:val="1"/>
                <w:numId w:val="50"/>
              </w:numPr>
              <w:spacing w:after="0"/>
              <w:ind w:left="888"/>
              <w:contextualSpacing/>
            </w:pPr>
            <w:r w:rsidRPr="00656686">
              <w:t>handskar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5AF483" w14:textId="77777777" w:rsidR="007E3086" w:rsidRDefault="007E3086" w:rsidP="00D93237">
            <w:pPr>
              <w:contextualSpacing/>
            </w:pPr>
          </w:p>
        </w:tc>
        <w:tc>
          <w:tcPr>
            <w:tcW w:w="818" w:type="dxa"/>
            <w:tcBorders>
              <w:left w:val="single" w:sz="4" w:space="0" w:color="auto"/>
            </w:tcBorders>
            <w:vAlign w:val="bottom"/>
          </w:tcPr>
          <w:p w14:paraId="6C634437" w14:textId="77777777" w:rsidR="007E3086" w:rsidRPr="00656686" w:rsidRDefault="00664B13" w:rsidP="00D93237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7" w:type="dxa"/>
            <w:vAlign w:val="bottom"/>
          </w:tcPr>
          <w:p w14:paraId="373CF149" w14:textId="77777777" w:rsidR="007E3086" w:rsidRPr="00656686" w:rsidRDefault="00664B13" w:rsidP="00D93237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879BB" w14:paraId="5F651FE3" w14:textId="77777777" w:rsidTr="00D93237">
        <w:trPr>
          <w:trHeight w:hRule="exact" w:val="284"/>
        </w:trPr>
        <w:tc>
          <w:tcPr>
            <w:tcW w:w="7460" w:type="dxa"/>
            <w:tcBorders>
              <w:right w:val="nil"/>
            </w:tcBorders>
            <w:vAlign w:val="bottom"/>
          </w:tcPr>
          <w:p w14:paraId="24424FF6" w14:textId="77777777" w:rsidR="007E3086" w:rsidRPr="00656686" w:rsidRDefault="00664B13" w:rsidP="007E3086">
            <w:pPr>
              <w:pStyle w:val="Liststycke"/>
              <w:numPr>
                <w:ilvl w:val="1"/>
                <w:numId w:val="50"/>
              </w:numPr>
              <w:spacing w:after="0"/>
              <w:ind w:left="888"/>
              <w:contextualSpacing/>
            </w:pPr>
            <w:r w:rsidRPr="00656686">
              <w:t>plastförkläde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255FA" w14:textId="77777777" w:rsidR="007E3086" w:rsidRDefault="007E3086" w:rsidP="00D93237">
            <w:pPr>
              <w:contextualSpacing/>
            </w:pPr>
          </w:p>
        </w:tc>
        <w:tc>
          <w:tcPr>
            <w:tcW w:w="818" w:type="dxa"/>
            <w:tcBorders>
              <w:left w:val="single" w:sz="4" w:space="0" w:color="auto"/>
            </w:tcBorders>
            <w:vAlign w:val="bottom"/>
          </w:tcPr>
          <w:p w14:paraId="37A927D8" w14:textId="77777777" w:rsidR="007E3086" w:rsidRPr="00656686" w:rsidRDefault="00664B13" w:rsidP="00D93237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7" w:type="dxa"/>
            <w:vAlign w:val="bottom"/>
          </w:tcPr>
          <w:p w14:paraId="6F6A6301" w14:textId="77777777" w:rsidR="007E3086" w:rsidRPr="00656686" w:rsidRDefault="00664B13" w:rsidP="00D93237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879BB" w14:paraId="2AE09915" w14:textId="77777777" w:rsidTr="00D93237">
        <w:trPr>
          <w:trHeight w:hRule="exact" w:val="284"/>
        </w:trPr>
        <w:tc>
          <w:tcPr>
            <w:tcW w:w="7460" w:type="dxa"/>
            <w:tcBorders>
              <w:right w:val="nil"/>
            </w:tcBorders>
            <w:vAlign w:val="bottom"/>
          </w:tcPr>
          <w:p w14:paraId="4585317D" w14:textId="77777777" w:rsidR="007E3086" w:rsidRPr="00656686" w:rsidRDefault="00664B13" w:rsidP="007E3086">
            <w:pPr>
              <w:pStyle w:val="Liststycke"/>
              <w:numPr>
                <w:ilvl w:val="1"/>
                <w:numId w:val="50"/>
              </w:numPr>
              <w:spacing w:after="0"/>
              <w:ind w:left="888"/>
              <w:contextualSpacing/>
            </w:pPr>
            <w:r w:rsidRPr="00656686">
              <w:t>kortärmad arbetsdräkt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C86313" w14:textId="77777777" w:rsidR="007E3086" w:rsidRDefault="007E3086" w:rsidP="00D93237">
            <w:pPr>
              <w:contextualSpacing/>
            </w:pPr>
          </w:p>
        </w:tc>
        <w:tc>
          <w:tcPr>
            <w:tcW w:w="818" w:type="dxa"/>
            <w:tcBorders>
              <w:left w:val="single" w:sz="4" w:space="0" w:color="auto"/>
            </w:tcBorders>
            <w:vAlign w:val="bottom"/>
          </w:tcPr>
          <w:p w14:paraId="1F8DA180" w14:textId="77777777" w:rsidR="007E3086" w:rsidRPr="00656686" w:rsidRDefault="00664B13" w:rsidP="00D93237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7" w:type="dxa"/>
            <w:vAlign w:val="bottom"/>
          </w:tcPr>
          <w:p w14:paraId="17797DED" w14:textId="77777777" w:rsidR="007E3086" w:rsidRPr="00656686" w:rsidRDefault="00664B13" w:rsidP="00D93237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879BB" w14:paraId="34346E74" w14:textId="77777777" w:rsidTr="00D93237">
        <w:trPr>
          <w:trHeight w:hRule="exact" w:val="284"/>
        </w:trPr>
        <w:tc>
          <w:tcPr>
            <w:tcW w:w="7460" w:type="dxa"/>
            <w:tcBorders>
              <w:right w:val="nil"/>
            </w:tcBorders>
            <w:vAlign w:val="bottom"/>
          </w:tcPr>
          <w:p w14:paraId="055D8603" w14:textId="77777777" w:rsidR="007E3086" w:rsidRPr="00656686" w:rsidRDefault="00664B13" w:rsidP="007E3086">
            <w:pPr>
              <w:pStyle w:val="Liststycke"/>
              <w:numPr>
                <w:ilvl w:val="1"/>
                <w:numId w:val="50"/>
              </w:numPr>
              <w:spacing w:after="0"/>
              <w:ind w:left="888"/>
              <w:contextualSpacing/>
            </w:pPr>
            <w:r w:rsidRPr="00656686">
              <w:t>avsaknad av smycken/nagellack/konstgjorda naglar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ACA39" w14:textId="77777777" w:rsidR="007E3086" w:rsidRDefault="007E3086" w:rsidP="00D93237">
            <w:pPr>
              <w:contextualSpacing/>
            </w:pPr>
          </w:p>
        </w:tc>
        <w:tc>
          <w:tcPr>
            <w:tcW w:w="818" w:type="dxa"/>
            <w:tcBorders>
              <w:left w:val="single" w:sz="4" w:space="0" w:color="auto"/>
            </w:tcBorders>
            <w:vAlign w:val="bottom"/>
          </w:tcPr>
          <w:p w14:paraId="1D5CE232" w14:textId="77777777" w:rsidR="007E3086" w:rsidRPr="00656686" w:rsidRDefault="00664B13" w:rsidP="00D93237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7" w:type="dxa"/>
            <w:vAlign w:val="bottom"/>
          </w:tcPr>
          <w:p w14:paraId="0F5E6AD0" w14:textId="77777777" w:rsidR="007E3086" w:rsidRPr="00656686" w:rsidRDefault="00664B13" w:rsidP="00D93237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879BB" w14:paraId="4769EB84" w14:textId="77777777" w:rsidTr="00D93237">
        <w:trPr>
          <w:trHeight w:hRule="exact" w:val="284"/>
        </w:trPr>
        <w:tc>
          <w:tcPr>
            <w:tcW w:w="7460" w:type="dxa"/>
            <w:tcBorders>
              <w:right w:val="nil"/>
            </w:tcBorders>
            <w:vAlign w:val="bottom"/>
          </w:tcPr>
          <w:p w14:paraId="5A7E1727" w14:textId="77777777" w:rsidR="007E3086" w:rsidRPr="00656686" w:rsidRDefault="00664B13" w:rsidP="007E3086">
            <w:pPr>
              <w:pStyle w:val="Liststycke"/>
              <w:numPr>
                <w:ilvl w:val="1"/>
                <w:numId w:val="50"/>
              </w:numPr>
              <w:spacing w:after="0"/>
              <w:ind w:left="888"/>
              <w:contextualSpacing/>
            </w:pPr>
            <w:r w:rsidRPr="00656686">
              <w:t>uppsatt hår/huvudduk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B2A28" w14:textId="77777777" w:rsidR="007E3086" w:rsidRDefault="007E3086" w:rsidP="00D93237">
            <w:pPr>
              <w:contextualSpacing/>
            </w:pPr>
          </w:p>
        </w:tc>
        <w:tc>
          <w:tcPr>
            <w:tcW w:w="818" w:type="dxa"/>
            <w:tcBorders>
              <w:left w:val="single" w:sz="4" w:space="0" w:color="auto"/>
            </w:tcBorders>
            <w:vAlign w:val="bottom"/>
          </w:tcPr>
          <w:p w14:paraId="089D0518" w14:textId="77777777" w:rsidR="007E3086" w:rsidRPr="00656686" w:rsidRDefault="00664B13" w:rsidP="00D93237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7" w:type="dxa"/>
            <w:vAlign w:val="bottom"/>
          </w:tcPr>
          <w:p w14:paraId="0AD924EA" w14:textId="77777777" w:rsidR="007E3086" w:rsidRPr="00656686" w:rsidRDefault="00664B13" w:rsidP="00D93237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879BB" w14:paraId="61412FEF" w14:textId="77777777" w:rsidTr="00D93237">
        <w:trPr>
          <w:trHeight w:hRule="exact" w:val="284"/>
        </w:trPr>
        <w:tc>
          <w:tcPr>
            <w:tcW w:w="7460" w:type="dxa"/>
            <w:tcBorders>
              <w:right w:val="nil"/>
            </w:tcBorders>
            <w:vAlign w:val="bottom"/>
          </w:tcPr>
          <w:p w14:paraId="457CFDDF" w14:textId="77777777" w:rsidR="007E3086" w:rsidRPr="00656686" w:rsidRDefault="00664B13" w:rsidP="007E3086">
            <w:pPr>
              <w:pStyle w:val="Punktlista"/>
              <w:numPr>
                <w:ilvl w:val="0"/>
                <w:numId w:val="49"/>
              </w:numPr>
              <w:spacing w:after="0"/>
              <w:ind w:left="179" w:hanging="179"/>
              <w:contextualSpacing/>
            </w:pPr>
            <w:r w:rsidRPr="007651BD">
              <w:t>Ingår genomgång av basala hygienrutiner i introduktionsprogram för personal?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242276" w14:textId="77777777" w:rsidR="007E3086" w:rsidRDefault="007E3086" w:rsidP="00D93237">
            <w:pPr>
              <w:contextualSpacing/>
            </w:pPr>
          </w:p>
        </w:tc>
        <w:tc>
          <w:tcPr>
            <w:tcW w:w="818" w:type="dxa"/>
            <w:tcBorders>
              <w:left w:val="single" w:sz="4" w:space="0" w:color="auto"/>
            </w:tcBorders>
            <w:vAlign w:val="bottom"/>
          </w:tcPr>
          <w:p w14:paraId="704AE986" w14:textId="77777777" w:rsidR="007E3086" w:rsidRDefault="00664B13" w:rsidP="00D93237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4ED9FA9" w14:textId="77777777" w:rsidR="007E3086" w:rsidRPr="00656686" w:rsidRDefault="00664B13" w:rsidP="00D93237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7" w:type="dxa"/>
            <w:vAlign w:val="bottom"/>
          </w:tcPr>
          <w:p w14:paraId="2B12D21D" w14:textId="77777777" w:rsidR="007E3086" w:rsidRDefault="00664B13" w:rsidP="00D93237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C137376" w14:textId="77777777" w:rsidR="007E3086" w:rsidRPr="00656686" w:rsidRDefault="00664B13" w:rsidP="00D93237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879BB" w14:paraId="1602DB51" w14:textId="77777777" w:rsidTr="00D93237">
        <w:trPr>
          <w:trHeight w:hRule="exact" w:val="284"/>
        </w:trPr>
        <w:tc>
          <w:tcPr>
            <w:tcW w:w="7460" w:type="dxa"/>
            <w:tcBorders>
              <w:right w:val="nil"/>
            </w:tcBorders>
            <w:vAlign w:val="bottom"/>
          </w:tcPr>
          <w:p w14:paraId="1CD8DB43" w14:textId="77777777" w:rsidR="007E3086" w:rsidRPr="00656686" w:rsidRDefault="00664B13" w:rsidP="007E3086">
            <w:pPr>
              <w:pStyle w:val="Punktlista"/>
              <w:numPr>
                <w:ilvl w:val="0"/>
                <w:numId w:val="49"/>
              </w:numPr>
              <w:spacing w:after="0"/>
              <w:ind w:left="179" w:hanging="179"/>
              <w:contextualSpacing/>
            </w:pPr>
            <w:r w:rsidRPr="007651BD">
              <w:t>Finns rutin för information om nya/ändrade rutiner?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606159" w14:textId="77777777" w:rsidR="007E3086" w:rsidRDefault="007E3086" w:rsidP="00D93237">
            <w:pPr>
              <w:contextualSpacing/>
            </w:pPr>
          </w:p>
        </w:tc>
        <w:tc>
          <w:tcPr>
            <w:tcW w:w="818" w:type="dxa"/>
            <w:tcBorders>
              <w:left w:val="single" w:sz="4" w:space="0" w:color="auto"/>
            </w:tcBorders>
            <w:vAlign w:val="bottom"/>
          </w:tcPr>
          <w:p w14:paraId="7A835C29" w14:textId="77777777" w:rsidR="007E3086" w:rsidRPr="00656686" w:rsidRDefault="00664B13" w:rsidP="00D93237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7" w:type="dxa"/>
            <w:vAlign w:val="bottom"/>
          </w:tcPr>
          <w:p w14:paraId="1C738004" w14:textId="77777777" w:rsidR="007E3086" w:rsidRPr="00656686" w:rsidRDefault="00664B13" w:rsidP="00D93237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879BB" w14:paraId="50E8A374" w14:textId="77777777" w:rsidTr="00D93237">
        <w:trPr>
          <w:trHeight w:hRule="exact" w:val="284"/>
        </w:trPr>
        <w:tc>
          <w:tcPr>
            <w:tcW w:w="7460" w:type="dxa"/>
            <w:tcBorders>
              <w:right w:val="nil"/>
            </w:tcBorders>
            <w:vAlign w:val="bottom"/>
          </w:tcPr>
          <w:p w14:paraId="06A47F4E" w14:textId="77777777" w:rsidR="007E3086" w:rsidRPr="00656686" w:rsidRDefault="00664B13" w:rsidP="007E3086">
            <w:pPr>
              <w:pStyle w:val="Liststycke"/>
              <w:numPr>
                <w:ilvl w:val="0"/>
                <w:numId w:val="50"/>
              </w:numPr>
              <w:spacing w:after="0"/>
              <w:ind w:left="179" w:hanging="179"/>
              <w:contextualSpacing/>
            </w:pPr>
            <w:r w:rsidRPr="00656686">
              <w:t>Tillhandahåller arbetsgivaren arbetskläder?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B494BF" w14:textId="77777777" w:rsidR="007E3086" w:rsidRDefault="007E3086" w:rsidP="00D93237">
            <w:pPr>
              <w:contextualSpacing/>
            </w:pPr>
          </w:p>
        </w:tc>
        <w:tc>
          <w:tcPr>
            <w:tcW w:w="818" w:type="dxa"/>
            <w:tcBorders>
              <w:left w:val="single" w:sz="4" w:space="0" w:color="auto"/>
            </w:tcBorders>
            <w:vAlign w:val="bottom"/>
          </w:tcPr>
          <w:p w14:paraId="7DBB532D" w14:textId="77777777" w:rsidR="007E3086" w:rsidRPr="00656686" w:rsidRDefault="00664B13" w:rsidP="00D93237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7" w:type="dxa"/>
            <w:vAlign w:val="bottom"/>
          </w:tcPr>
          <w:p w14:paraId="1672E5DA" w14:textId="77777777" w:rsidR="007E3086" w:rsidRPr="00656686" w:rsidRDefault="00664B13" w:rsidP="00D93237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879BB" w14:paraId="0A88469E" w14:textId="77777777" w:rsidTr="00D93237">
        <w:trPr>
          <w:trHeight w:hRule="exact" w:val="284"/>
        </w:trPr>
        <w:tc>
          <w:tcPr>
            <w:tcW w:w="7460" w:type="dxa"/>
            <w:tcBorders>
              <w:right w:val="nil"/>
            </w:tcBorders>
            <w:vAlign w:val="bottom"/>
          </w:tcPr>
          <w:p w14:paraId="07D36905" w14:textId="77777777" w:rsidR="007E3086" w:rsidRPr="00656686" w:rsidRDefault="00664B13" w:rsidP="007E3086">
            <w:pPr>
              <w:pStyle w:val="Liststycke"/>
              <w:numPr>
                <w:ilvl w:val="1"/>
                <w:numId w:val="50"/>
              </w:numPr>
              <w:spacing w:after="0"/>
              <w:ind w:left="888"/>
              <w:contextualSpacing/>
            </w:pPr>
            <w:r>
              <w:t>O</w:t>
            </w:r>
            <w:r w:rsidRPr="00656686">
              <w:t>m ja, gäller det även vikarier?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08A0E" w14:textId="77777777" w:rsidR="007E3086" w:rsidRDefault="007E3086" w:rsidP="00D93237">
            <w:pPr>
              <w:contextualSpacing/>
            </w:pPr>
          </w:p>
        </w:tc>
        <w:tc>
          <w:tcPr>
            <w:tcW w:w="818" w:type="dxa"/>
            <w:tcBorders>
              <w:left w:val="single" w:sz="4" w:space="0" w:color="auto"/>
            </w:tcBorders>
            <w:vAlign w:val="bottom"/>
          </w:tcPr>
          <w:p w14:paraId="7C6D1F7D" w14:textId="77777777" w:rsidR="007E3086" w:rsidRPr="00656686" w:rsidRDefault="00664B13" w:rsidP="00D93237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7" w:type="dxa"/>
            <w:vAlign w:val="bottom"/>
          </w:tcPr>
          <w:p w14:paraId="015DE78A" w14:textId="77777777" w:rsidR="007E3086" w:rsidRPr="00656686" w:rsidRDefault="00664B13" w:rsidP="00D93237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879BB" w14:paraId="7E24100B" w14:textId="77777777" w:rsidTr="00D93237">
        <w:trPr>
          <w:trHeight w:hRule="exact" w:val="284"/>
        </w:trPr>
        <w:tc>
          <w:tcPr>
            <w:tcW w:w="7460" w:type="dxa"/>
            <w:tcBorders>
              <w:right w:val="nil"/>
            </w:tcBorders>
            <w:vAlign w:val="bottom"/>
          </w:tcPr>
          <w:p w14:paraId="2909D8B1" w14:textId="77777777" w:rsidR="007E3086" w:rsidRPr="00656686" w:rsidRDefault="00664B13" w:rsidP="007E3086">
            <w:pPr>
              <w:pStyle w:val="Punktlista"/>
              <w:numPr>
                <w:ilvl w:val="0"/>
                <w:numId w:val="49"/>
              </w:numPr>
              <w:spacing w:after="0"/>
              <w:ind w:left="179" w:hanging="179"/>
              <w:contextualSpacing/>
            </w:pPr>
            <w:r w:rsidRPr="007651BD">
              <w:t>Finns föru</w:t>
            </w:r>
            <w:r>
              <w:t>tsättningar att byta arbetskläder</w:t>
            </w:r>
            <w:r w:rsidRPr="007651BD">
              <w:t xml:space="preserve"> dagligen?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CAD39A" w14:textId="77777777" w:rsidR="007E3086" w:rsidRDefault="007E3086" w:rsidP="00D93237">
            <w:pPr>
              <w:contextualSpacing/>
            </w:pPr>
          </w:p>
        </w:tc>
        <w:tc>
          <w:tcPr>
            <w:tcW w:w="818" w:type="dxa"/>
            <w:tcBorders>
              <w:left w:val="single" w:sz="4" w:space="0" w:color="auto"/>
            </w:tcBorders>
            <w:vAlign w:val="bottom"/>
          </w:tcPr>
          <w:p w14:paraId="7524C692" w14:textId="77777777" w:rsidR="007E3086" w:rsidRPr="00656686" w:rsidRDefault="00664B13" w:rsidP="00D93237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7" w:type="dxa"/>
            <w:vAlign w:val="bottom"/>
          </w:tcPr>
          <w:p w14:paraId="1EE2CECB" w14:textId="77777777" w:rsidR="007E3086" w:rsidRPr="00656686" w:rsidRDefault="00664B13" w:rsidP="00D93237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879BB" w14:paraId="717B6747" w14:textId="77777777" w:rsidTr="00D93237">
        <w:trPr>
          <w:trHeight w:hRule="exact" w:val="284"/>
        </w:trPr>
        <w:tc>
          <w:tcPr>
            <w:tcW w:w="7460" w:type="dxa"/>
            <w:tcBorders>
              <w:right w:val="nil"/>
            </w:tcBorders>
            <w:vAlign w:val="bottom"/>
          </w:tcPr>
          <w:p w14:paraId="48886F14" w14:textId="77777777" w:rsidR="007E3086" w:rsidRPr="00656686" w:rsidRDefault="00664B13" w:rsidP="007E3086">
            <w:pPr>
              <w:pStyle w:val="Liststycke"/>
              <w:numPr>
                <w:ilvl w:val="0"/>
                <w:numId w:val="50"/>
              </w:numPr>
              <w:spacing w:after="0"/>
              <w:ind w:left="179" w:hanging="179"/>
              <w:contextualSpacing/>
            </w:pPr>
            <w:r w:rsidRPr="00656686">
              <w:t>Finns förutsättningar att tvätta arbetskläder på arbetsplatsen?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A407C" w14:textId="77777777" w:rsidR="007E3086" w:rsidRDefault="007E3086" w:rsidP="00D93237">
            <w:pPr>
              <w:contextualSpacing/>
            </w:pPr>
          </w:p>
        </w:tc>
        <w:tc>
          <w:tcPr>
            <w:tcW w:w="818" w:type="dxa"/>
            <w:tcBorders>
              <w:left w:val="single" w:sz="4" w:space="0" w:color="auto"/>
            </w:tcBorders>
            <w:vAlign w:val="bottom"/>
          </w:tcPr>
          <w:p w14:paraId="4B28B64E" w14:textId="77777777" w:rsidR="007E3086" w:rsidRPr="00656686" w:rsidRDefault="00664B13" w:rsidP="00D93237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7" w:type="dxa"/>
            <w:vAlign w:val="bottom"/>
          </w:tcPr>
          <w:p w14:paraId="73E69F55" w14:textId="77777777" w:rsidR="007E3086" w:rsidRPr="00656686" w:rsidRDefault="00664B13" w:rsidP="00D93237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879BB" w14:paraId="691ACE14" w14:textId="77777777" w:rsidTr="00D93237">
        <w:trPr>
          <w:trHeight w:hRule="exact" w:val="284"/>
        </w:trPr>
        <w:tc>
          <w:tcPr>
            <w:tcW w:w="7460" w:type="dxa"/>
            <w:tcBorders>
              <w:bottom w:val="single" w:sz="4" w:space="0" w:color="auto"/>
              <w:right w:val="nil"/>
            </w:tcBorders>
            <w:vAlign w:val="bottom"/>
          </w:tcPr>
          <w:p w14:paraId="2636021C" w14:textId="77777777" w:rsidR="007E3086" w:rsidRPr="00656686" w:rsidRDefault="00664B13" w:rsidP="007E3086">
            <w:pPr>
              <w:pStyle w:val="Liststycke"/>
              <w:numPr>
                <w:ilvl w:val="1"/>
                <w:numId w:val="50"/>
              </w:numPr>
              <w:spacing w:after="0"/>
              <w:ind w:left="888"/>
              <w:contextualSpacing/>
            </w:pPr>
            <w:r>
              <w:t>Om nej, finns skrivna rutiner hur arbetskläder ska hanteras?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BB4A2" w14:textId="77777777" w:rsidR="007E3086" w:rsidRDefault="007E3086" w:rsidP="00D93237">
            <w:pPr>
              <w:contextualSpacing/>
            </w:pPr>
          </w:p>
        </w:tc>
        <w:tc>
          <w:tcPr>
            <w:tcW w:w="818" w:type="dxa"/>
            <w:tcBorders>
              <w:left w:val="single" w:sz="4" w:space="0" w:color="auto"/>
            </w:tcBorders>
            <w:vAlign w:val="bottom"/>
          </w:tcPr>
          <w:p w14:paraId="534D50C4" w14:textId="77777777" w:rsidR="007E3086" w:rsidRPr="00656686" w:rsidRDefault="00664B13" w:rsidP="00D93237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7" w:type="dxa"/>
            <w:vAlign w:val="bottom"/>
          </w:tcPr>
          <w:p w14:paraId="58204598" w14:textId="77777777" w:rsidR="007E3086" w:rsidRPr="00656686" w:rsidRDefault="00664B13" w:rsidP="00D93237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879BB" w14:paraId="606D8FE6" w14:textId="77777777" w:rsidTr="00D93237">
        <w:tc>
          <w:tcPr>
            <w:tcW w:w="7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60CAC1" w14:textId="77777777" w:rsidR="007E3086" w:rsidRPr="00656686" w:rsidRDefault="00664B13" w:rsidP="00D93237">
            <w:pPr>
              <w:pStyle w:val="Rubrik2"/>
              <w:spacing w:before="0" w:after="0"/>
              <w:contextualSpacing/>
            </w:pPr>
            <w:r w:rsidRPr="007E3086">
              <w:rPr>
                <w:sz w:val="10"/>
                <w:szCs w:val="12"/>
              </w:rPr>
              <w:br/>
            </w:r>
            <w:r w:rsidRPr="00CC1A7A">
              <w:t>Utrustning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F20C2" w14:textId="77777777" w:rsidR="007E3086" w:rsidRPr="00B2626B" w:rsidRDefault="007E3086" w:rsidP="00D93237">
            <w:pPr>
              <w:pStyle w:val="Rubrik4"/>
              <w:spacing w:before="0"/>
              <w:contextualSpacing/>
              <w:rPr>
                <w:sz w:val="18"/>
                <w:szCs w:val="28"/>
              </w:rPr>
            </w:pPr>
          </w:p>
        </w:tc>
        <w:tc>
          <w:tcPr>
            <w:tcW w:w="818" w:type="dxa"/>
            <w:tcBorders>
              <w:left w:val="single" w:sz="4" w:space="0" w:color="auto"/>
            </w:tcBorders>
            <w:vAlign w:val="bottom"/>
          </w:tcPr>
          <w:p w14:paraId="06A899BB" w14:textId="77777777" w:rsidR="007E3086" w:rsidRPr="00B2626B" w:rsidRDefault="00664B13" w:rsidP="00D93237">
            <w:pPr>
              <w:pStyle w:val="Rubrik4"/>
              <w:spacing w:before="0"/>
              <w:contextualSpacing/>
              <w:rPr>
                <w:sz w:val="18"/>
                <w:szCs w:val="28"/>
              </w:rPr>
            </w:pPr>
            <w:r w:rsidRPr="00B2626B">
              <w:rPr>
                <w:sz w:val="18"/>
                <w:szCs w:val="28"/>
              </w:rPr>
              <w:t>Ja</w:t>
            </w:r>
          </w:p>
        </w:tc>
        <w:tc>
          <w:tcPr>
            <w:tcW w:w="817" w:type="dxa"/>
            <w:vAlign w:val="bottom"/>
          </w:tcPr>
          <w:p w14:paraId="0D1E59F4" w14:textId="77777777" w:rsidR="007E3086" w:rsidRPr="00B2626B" w:rsidRDefault="00664B13" w:rsidP="00D93237">
            <w:pPr>
              <w:pStyle w:val="Rubrik4"/>
              <w:spacing w:before="0"/>
              <w:contextualSpacing/>
              <w:rPr>
                <w:sz w:val="18"/>
                <w:szCs w:val="28"/>
              </w:rPr>
            </w:pPr>
            <w:r w:rsidRPr="00B2626B">
              <w:rPr>
                <w:sz w:val="18"/>
                <w:szCs w:val="28"/>
              </w:rPr>
              <w:t>Nej</w:t>
            </w:r>
          </w:p>
        </w:tc>
      </w:tr>
      <w:tr w:rsidR="00C879BB" w14:paraId="34F4F73C" w14:textId="77777777" w:rsidTr="00D93237">
        <w:trPr>
          <w:trHeight w:hRule="exact" w:val="567"/>
        </w:trPr>
        <w:tc>
          <w:tcPr>
            <w:tcW w:w="7460" w:type="dxa"/>
            <w:tcBorders>
              <w:top w:val="single" w:sz="4" w:space="0" w:color="auto"/>
              <w:right w:val="nil"/>
            </w:tcBorders>
            <w:vAlign w:val="bottom"/>
          </w:tcPr>
          <w:p w14:paraId="6636557A" w14:textId="77777777" w:rsidR="007E3086" w:rsidRDefault="00664B13" w:rsidP="007E3086">
            <w:pPr>
              <w:pStyle w:val="Liststycke"/>
              <w:numPr>
                <w:ilvl w:val="0"/>
                <w:numId w:val="50"/>
              </w:numPr>
              <w:spacing w:after="0"/>
              <w:ind w:left="179" w:hanging="179"/>
              <w:contextualSpacing/>
            </w:pPr>
            <w:r w:rsidRPr="002210C6">
              <w:t>Finns tillgång till:</w:t>
            </w:r>
          </w:p>
          <w:p w14:paraId="4D7A0AE0" w14:textId="77777777" w:rsidR="007E3086" w:rsidRPr="002210C6" w:rsidRDefault="00664B13" w:rsidP="007E3086">
            <w:pPr>
              <w:pStyle w:val="Liststycke"/>
              <w:numPr>
                <w:ilvl w:val="1"/>
                <w:numId w:val="50"/>
              </w:numPr>
              <w:spacing w:after="0"/>
              <w:ind w:left="888"/>
              <w:contextualSpacing/>
            </w:pPr>
            <w:r w:rsidRPr="002210C6">
              <w:t>handdesinfektion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00203F" w14:textId="77777777" w:rsidR="007E3086" w:rsidRDefault="007E3086" w:rsidP="00D93237">
            <w:pPr>
              <w:contextualSpacing/>
            </w:pPr>
          </w:p>
        </w:tc>
        <w:tc>
          <w:tcPr>
            <w:tcW w:w="818" w:type="dxa"/>
            <w:tcBorders>
              <w:left w:val="single" w:sz="4" w:space="0" w:color="auto"/>
            </w:tcBorders>
            <w:vAlign w:val="bottom"/>
          </w:tcPr>
          <w:p w14:paraId="45E1E7CE" w14:textId="77777777" w:rsidR="007E3086" w:rsidRDefault="007E3086" w:rsidP="00D93237">
            <w:pPr>
              <w:contextualSpacing/>
            </w:pPr>
          </w:p>
          <w:p w14:paraId="0686984A" w14:textId="77777777" w:rsidR="007E3086" w:rsidRPr="00656686" w:rsidRDefault="00664B13" w:rsidP="00D93237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7" w:type="dxa"/>
            <w:vAlign w:val="bottom"/>
          </w:tcPr>
          <w:p w14:paraId="748D092D" w14:textId="77777777" w:rsidR="007E3086" w:rsidRDefault="007E3086" w:rsidP="00D93237">
            <w:pPr>
              <w:contextualSpacing/>
            </w:pPr>
          </w:p>
          <w:p w14:paraId="61A5E953" w14:textId="77777777" w:rsidR="007E3086" w:rsidRPr="00656686" w:rsidRDefault="00664B13" w:rsidP="00D93237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879BB" w14:paraId="4E347DDC" w14:textId="77777777" w:rsidTr="00D93237">
        <w:trPr>
          <w:trHeight w:hRule="exact" w:val="284"/>
        </w:trPr>
        <w:tc>
          <w:tcPr>
            <w:tcW w:w="7460" w:type="dxa"/>
            <w:tcBorders>
              <w:right w:val="nil"/>
            </w:tcBorders>
            <w:vAlign w:val="bottom"/>
          </w:tcPr>
          <w:p w14:paraId="34BD89B8" w14:textId="77777777" w:rsidR="007E3086" w:rsidRPr="002210C6" w:rsidRDefault="00664B13" w:rsidP="007E3086">
            <w:pPr>
              <w:pStyle w:val="Liststycke"/>
              <w:numPr>
                <w:ilvl w:val="1"/>
                <w:numId w:val="50"/>
              </w:numPr>
              <w:spacing w:after="0"/>
              <w:ind w:left="888"/>
              <w:contextualSpacing/>
            </w:pPr>
            <w:r w:rsidRPr="002210C6">
              <w:t xml:space="preserve">flytande tvål   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93846" w14:textId="77777777" w:rsidR="007E3086" w:rsidRDefault="007E3086" w:rsidP="00D93237">
            <w:pPr>
              <w:contextualSpacing/>
            </w:pPr>
          </w:p>
        </w:tc>
        <w:tc>
          <w:tcPr>
            <w:tcW w:w="818" w:type="dxa"/>
            <w:tcBorders>
              <w:left w:val="single" w:sz="4" w:space="0" w:color="auto"/>
            </w:tcBorders>
            <w:vAlign w:val="bottom"/>
          </w:tcPr>
          <w:p w14:paraId="07D0CCDE" w14:textId="77777777" w:rsidR="007E3086" w:rsidRPr="00656686" w:rsidRDefault="00664B13" w:rsidP="00D93237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7" w:type="dxa"/>
            <w:vAlign w:val="bottom"/>
          </w:tcPr>
          <w:p w14:paraId="705028A7" w14:textId="77777777" w:rsidR="007E3086" w:rsidRPr="00656686" w:rsidRDefault="00664B13" w:rsidP="00D93237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879BB" w14:paraId="64D4A9B1" w14:textId="77777777" w:rsidTr="00D93237">
        <w:trPr>
          <w:trHeight w:hRule="exact" w:val="284"/>
        </w:trPr>
        <w:tc>
          <w:tcPr>
            <w:tcW w:w="7460" w:type="dxa"/>
            <w:tcBorders>
              <w:right w:val="nil"/>
            </w:tcBorders>
            <w:vAlign w:val="bottom"/>
          </w:tcPr>
          <w:p w14:paraId="4ECD500A" w14:textId="77777777" w:rsidR="007E3086" w:rsidRPr="002210C6" w:rsidRDefault="00664B13" w:rsidP="007E3086">
            <w:pPr>
              <w:pStyle w:val="Liststycke"/>
              <w:numPr>
                <w:ilvl w:val="1"/>
                <w:numId w:val="50"/>
              </w:numPr>
              <w:spacing w:after="0"/>
              <w:ind w:left="888"/>
              <w:contextualSpacing/>
            </w:pPr>
            <w:r w:rsidRPr="002210C6">
              <w:t>handskar, plastförkläde, munskydd</w:t>
            </w:r>
            <w:r>
              <w:t>, visir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477C9" w14:textId="77777777" w:rsidR="007E3086" w:rsidRDefault="007E3086" w:rsidP="00D93237">
            <w:pPr>
              <w:contextualSpacing/>
            </w:pPr>
          </w:p>
        </w:tc>
        <w:tc>
          <w:tcPr>
            <w:tcW w:w="818" w:type="dxa"/>
            <w:tcBorders>
              <w:left w:val="single" w:sz="4" w:space="0" w:color="auto"/>
            </w:tcBorders>
            <w:vAlign w:val="bottom"/>
          </w:tcPr>
          <w:p w14:paraId="35F41FEE" w14:textId="77777777" w:rsidR="007E3086" w:rsidRPr="00656686" w:rsidRDefault="00664B13" w:rsidP="00D93237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7" w:type="dxa"/>
            <w:vAlign w:val="bottom"/>
          </w:tcPr>
          <w:p w14:paraId="7179B2FE" w14:textId="77777777" w:rsidR="007E3086" w:rsidRPr="00656686" w:rsidRDefault="00664B13" w:rsidP="00D93237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879BB" w14:paraId="55507C46" w14:textId="77777777" w:rsidTr="00D93237">
        <w:trPr>
          <w:trHeight w:hRule="exact" w:val="284"/>
        </w:trPr>
        <w:tc>
          <w:tcPr>
            <w:tcW w:w="7460" w:type="dxa"/>
            <w:tcBorders>
              <w:bottom w:val="single" w:sz="4" w:space="0" w:color="auto"/>
              <w:right w:val="nil"/>
            </w:tcBorders>
            <w:vAlign w:val="bottom"/>
          </w:tcPr>
          <w:p w14:paraId="4D7EC909" w14:textId="77777777" w:rsidR="007E3086" w:rsidRPr="00656686" w:rsidRDefault="00664B13" w:rsidP="007E3086">
            <w:pPr>
              <w:pStyle w:val="Liststycke"/>
              <w:numPr>
                <w:ilvl w:val="0"/>
                <w:numId w:val="50"/>
              </w:numPr>
              <w:spacing w:after="0"/>
              <w:ind w:left="179" w:hanging="179"/>
              <w:contextualSpacing/>
            </w:pPr>
            <w:r w:rsidRPr="007651BD">
              <w:t>Är tvättställ fritt från föremål</w:t>
            </w:r>
            <w:r>
              <w:t xml:space="preserve"> så rengöring av tvättställ kan genomföras</w:t>
            </w:r>
            <w:r w:rsidRPr="007651BD">
              <w:t>?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34107" w14:textId="77777777" w:rsidR="007E3086" w:rsidRDefault="007E3086" w:rsidP="00D93237">
            <w:pPr>
              <w:contextualSpacing/>
            </w:pPr>
          </w:p>
        </w:tc>
        <w:tc>
          <w:tcPr>
            <w:tcW w:w="818" w:type="dxa"/>
            <w:tcBorders>
              <w:left w:val="single" w:sz="4" w:space="0" w:color="auto"/>
            </w:tcBorders>
            <w:vAlign w:val="bottom"/>
          </w:tcPr>
          <w:p w14:paraId="76126C73" w14:textId="77777777" w:rsidR="007E3086" w:rsidRPr="00656686" w:rsidRDefault="00664B13" w:rsidP="00D93237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7" w:type="dxa"/>
            <w:vAlign w:val="bottom"/>
          </w:tcPr>
          <w:p w14:paraId="3BD77FD9" w14:textId="77777777" w:rsidR="007E3086" w:rsidRPr="00656686" w:rsidRDefault="00664B13" w:rsidP="00D93237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879BB" w14:paraId="6A437FF9" w14:textId="77777777" w:rsidTr="00D93237">
        <w:trPr>
          <w:trHeight w:hRule="exact" w:val="284"/>
        </w:trPr>
        <w:tc>
          <w:tcPr>
            <w:tcW w:w="7460" w:type="dxa"/>
            <w:tcBorders>
              <w:bottom w:val="single" w:sz="4" w:space="0" w:color="auto"/>
              <w:right w:val="nil"/>
            </w:tcBorders>
            <w:vAlign w:val="bottom"/>
          </w:tcPr>
          <w:p w14:paraId="0BBC7E79" w14:textId="77777777" w:rsidR="007E3086" w:rsidRPr="007651BD" w:rsidRDefault="00664B13" w:rsidP="007E3086">
            <w:pPr>
              <w:pStyle w:val="Liststycke"/>
              <w:numPr>
                <w:ilvl w:val="0"/>
                <w:numId w:val="50"/>
              </w:numPr>
              <w:spacing w:after="0"/>
              <w:ind w:left="179" w:hanging="179"/>
              <w:contextualSpacing/>
            </w:pPr>
            <w:r w:rsidRPr="007651BD">
              <w:t>Tvättas städmoppar efter varje användning?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C90CB" w14:textId="77777777" w:rsidR="007E3086" w:rsidRDefault="007E3086" w:rsidP="00D93237">
            <w:pPr>
              <w:contextualSpacing/>
            </w:pPr>
          </w:p>
        </w:tc>
        <w:tc>
          <w:tcPr>
            <w:tcW w:w="818" w:type="dxa"/>
            <w:tcBorders>
              <w:left w:val="single" w:sz="4" w:space="0" w:color="auto"/>
            </w:tcBorders>
            <w:vAlign w:val="bottom"/>
          </w:tcPr>
          <w:p w14:paraId="695B955C" w14:textId="77777777" w:rsidR="007E3086" w:rsidRDefault="00664B13" w:rsidP="00D93237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7" w:type="dxa"/>
            <w:vAlign w:val="bottom"/>
          </w:tcPr>
          <w:p w14:paraId="797DCD8C" w14:textId="77777777" w:rsidR="007E3086" w:rsidRDefault="00664B13" w:rsidP="00D93237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879BB" w14:paraId="3EB244A0" w14:textId="77777777" w:rsidTr="00D93237">
        <w:tc>
          <w:tcPr>
            <w:tcW w:w="7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916712" w14:textId="77777777" w:rsidR="007E3086" w:rsidRPr="00656686" w:rsidRDefault="00664B13" w:rsidP="00D93237">
            <w:pPr>
              <w:pStyle w:val="Rubrik2"/>
              <w:spacing w:before="0" w:after="0"/>
              <w:contextualSpacing/>
            </w:pPr>
            <w:r w:rsidRPr="007E3086">
              <w:rPr>
                <w:sz w:val="10"/>
                <w:szCs w:val="12"/>
              </w:rPr>
              <w:br/>
            </w:r>
            <w:r w:rsidRPr="00C17724">
              <w:t>Rutiner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72C01CA" w14:textId="77777777" w:rsidR="007E3086" w:rsidRPr="00B2626B" w:rsidRDefault="00664B13" w:rsidP="00D93237">
            <w:pPr>
              <w:pStyle w:val="Rubrik4"/>
              <w:spacing w:before="0"/>
              <w:contextualSpacing/>
              <w:rPr>
                <w:sz w:val="18"/>
                <w:szCs w:val="28"/>
              </w:rPr>
            </w:pPr>
            <w:r w:rsidRPr="00B2626B">
              <w:rPr>
                <w:sz w:val="18"/>
                <w:szCs w:val="28"/>
              </w:rPr>
              <w:t>Ja</w:t>
            </w:r>
          </w:p>
        </w:tc>
        <w:tc>
          <w:tcPr>
            <w:tcW w:w="818" w:type="dxa"/>
            <w:tcBorders>
              <w:left w:val="single" w:sz="4" w:space="0" w:color="auto"/>
            </w:tcBorders>
            <w:vAlign w:val="bottom"/>
          </w:tcPr>
          <w:p w14:paraId="6E4DA3EE" w14:textId="77777777" w:rsidR="007E3086" w:rsidRPr="00B2626B" w:rsidRDefault="00664B13" w:rsidP="00D93237">
            <w:pPr>
              <w:pStyle w:val="Rubrik4"/>
              <w:spacing w:before="0"/>
              <w:contextualSpacing/>
              <w:rPr>
                <w:sz w:val="18"/>
                <w:szCs w:val="28"/>
              </w:rPr>
            </w:pPr>
            <w:r w:rsidRPr="00B2626B">
              <w:rPr>
                <w:sz w:val="18"/>
                <w:szCs w:val="28"/>
              </w:rPr>
              <w:t>Nej</w:t>
            </w:r>
          </w:p>
        </w:tc>
        <w:tc>
          <w:tcPr>
            <w:tcW w:w="817" w:type="dxa"/>
            <w:vAlign w:val="bottom"/>
          </w:tcPr>
          <w:p w14:paraId="3396E3EA" w14:textId="77777777" w:rsidR="007E3086" w:rsidRPr="00B2626B" w:rsidRDefault="00664B13" w:rsidP="00D93237">
            <w:pPr>
              <w:pStyle w:val="Rubrik4"/>
              <w:spacing w:before="0"/>
              <w:contextualSpacing/>
              <w:rPr>
                <w:sz w:val="18"/>
                <w:szCs w:val="28"/>
              </w:rPr>
            </w:pPr>
            <w:r w:rsidRPr="00655AB8">
              <w:t>Inte aktuellt</w:t>
            </w:r>
          </w:p>
        </w:tc>
      </w:tr>
      <w:tr w:rsidR="00C879BB" w14:paraId="371004DA" w14:textId="77777777" w:rsidTr="00D93237">
        <w:trPr>
          <w:trHeight w:hRule="exact" w:val="284"/>
        </w:trPr>
        <w:tc>
          <w:tcPr>
            <w:tcW w:w="7460" w:type="dxa"/>
            <w:tcBorders>
              <w:top w:val="single" w:sz="4" w:space="0" w:color="auto"/>
            </w:tcBorders>
            <w:vAlign w:val="bottom"/>
          </w:tcPr>
          <w:p w14:paraId="57FF85F1" w14:textId="77777777" w:rsidR="007E3086" w:rsidRPr="00656686" w:rsidRDefault="00664B13" w:rsidP="007E3086">
            <w:pPr>
              <w:pStyle w:val="Liststycke"/>
              <w:numPr>
                <w:ilvl w:val="0"/>
                <w:numId w:val="50"/>
              </w:numPr>
              <w:spacing w:after="0"/>
              <w:ind w:left="179" w:hanging="179"/>
              <w:contextualSpacing/>
            </w:pPr>
            <w:r w:rsidRPr="007651BD">
              <w:t xml:space="preserve">Har personalen kunskap om </w:t>
            </w:r>
            <w:r>
              <w:t>regler</w:t>
            </w:r>
            <w:r w:rsidRPr="007651BD">
              <w:t xml:space="preserve"> för hantering av sterila produkter? </w:t>
            </w:r>
          </w:p>
        </w:tc>
        <w:tc>
          <w:tcPr>
            <w:tcW w:w="764" w:type="dxa"/>
            <w:vAlign w:val="bottom"/>
          </w:tcPr>
          <w:p w14:paraId="00C243E6" w14:textId="77777777" w:rsidR="007E3086" w:rsidRDefault="00664B13" w:rsidP="00D93237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8" w:type="dxa"/>
            <w:vAlign w:val="bottom"/>
          </w:tcPr>
          <w:p w14:paraId="37B37DC3" w14:textId="77777777" w:rsidR="007E3086" w:rsidRPr="00656686" w:rsidRDefault="00664B13" w:rsidP="00D93237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7" w:type="dxa"/>
            <w:vAlign w:val="bottom"/>
          </w:tcPr>
          <w:p w14:paraId="7BEC65F3" w14:textId="77777777" w:rsidR="007E3086" w:rsidRPr="00656686" w:rsidRDefault="00664B13" w:rsidP="00D93237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879BB" w14:paraId="320BA3A7" w14:textId="77777777" w:rsidTr="00D93237">
        <w:trPr>
          <w:trHeight w:hRule="exact" w:val="284"/>
        </w:trPr>
        <w:tc>
          <w:tcPr>
            <w:tcW w:w="7460" w:type="dxa"/>
            <w:vAlign w:val="bottom"/>
          </w:tcPr>
          <w:p w14:paraId="7C96F67C" w14:textId="77777777" w:rsidR="007E3086" w:rsidRPr="00656686" w:rsidRDefault="00664B13" w:rsidP="007E3086">
            <w:pPr>
              <w:pStyle w:val="Liststycke"/>
              <w:numPr>
                <w:ilvl w:val="0"/>
                <w:numId w:val="50"/>
              </w:numPr>
              <w:spacing w:after="0"/>
              <w:ind w:left="179" w:hanging="179"/>
              <w:contextualSpacing/>
            </w:pPr>
            <w:r w:rsidRPr="007651BD">
              <w:t>Förvaras förbandsmaterial skyddat från damm och fukt i låda med lock?</w:t>
            </w:r>
          </w:p>
        </w:tc>
        <w:tc>
          <w:tcPr>
            <w:tcW w:w="764" w:type="dxa"/>
            <w:vAlign w:val="bottom"/>
          </w:tcPr>
          <w:p w14:paraId="467AE457" w14:textId="77777777" w:rsidR="007E3086" w:rsidRDefault="00664B13" w:rsidP="00D93237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8" w:type="dxa"/>
            <w:vAlign w:val="bottom"/>
          </w:tcPr>
          <w:p w14:paraId="7396A9A8" w14:textId="77777777" w:rsidR="007E3086" w:rsidRPr="00656686" w:rsidRDefault="00664B13" w:rsidP="00D93237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7" w:type="dxa"/>
            <w:vAlign w:val="bottom"/>
          </w:tcPr>
          <w:p w14:paraId="75F779E1" w14:textId="77777777" w:rsidR="007E3086" w:rsidRPr="00656686" w:rsidRDefault="00664B13" w:rsidP="00D93237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879BB" w14:paraId="77127B16" w14:textId="77777777" w:rsidTr="00D93237">
        <w:trPr>
          <w:trHeight w:hRule="exact" w:val="284"/>
        </w:trPr>
        <w:tc>
          <w:tcPr>
            <w:tcW w:w="7460" w:type="dxa"/>
            <w:vAlign w:val="bottom"/>
          </w:tcPr>
          <w:p w14:paraId="0391FB57" w14:textId="77777777" w:rsidR="007E3086" w:rsidRPr="002210C6" w:rsidRDefault="00664B13" w:rsidP="007E3086">
            <w:pPr>
              <w:pStyle w:val="Liststycke"/>
              <w:numPr>
                <w:ilvl w:val="0"/>
                <w:numId w:val="50"/>
              </w:numPr>
              <w:spacing w:after="0"/>
              <w:ind w:left="179" w:hanging="179"/>
              <w:contextualSpacing/>
            </w:pPr>
            <w:r w:rsidRPr="002210C6">
              <w:t>Har personalen kunskap om sugteknik?</w:t>
            </w:r>
          </w:p>
        </w:tc>
        <w:tc>
          <w:tcPr>
            <w:tcW w:w="764" w:type="dxa"/>
            <w:vAlign w:val="bottom"/>
          </w:tcPr>
          <w:p w14:paraId="1263D887" w14:textId="77777777" w:rsidR="007E3086" w:rsidRDefault="00664B13" w:rsidP="00D93237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8" w:type="dxa"/>
            <w:vAlign w:val="bottom"/>
          </w:tcPr>
          <w:p w14:paraId="1B76750F" w14:textId="77777777" w:rsidR="007E3086" w:rsidRPr="00656686" w:rsidRDefault="00664B13" w:rsidP="00D93237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7" w:type="dxa"/>
            <w:vAlign w:val="bottom"/>
          </w:tcPr>
          <w:p w14:paraId="2A7574E7" w14:textId="77777777" w:rsidR="007E3086" w:rsidRPr="00656686" w:rsidRDefault="00664B13" w:rsidP="00D93237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879BB" w14:paraId="1C434CCE" w14:textId="77777777" w:rsidTr="00D93237">
        <w:trPr>
          <w:trHeight w:hRule="exact" w:val="284"/>
        </w:trPr>
        <w:tc>
          <w:tcPr>
            <w:tcW w:w="7460" w:type="dxa"/>
            <w:vAlign w:val="bottom"/>
          </w:tcPr>
          <w:p w14:paraId="1B08EB89" w14:textId="77777777" w:rsidR="007E3086" w:rsidRPr="002210C6" w:rsidRDefault="00664B13" w:rsidP="007E3086">
            <w:pPr>
              <w:pStyle w:val="Liststycke"/>
              <w:numPr>
                <w:ilvl w:val="1"/>
                <w:numId w:val="50"/>
              </w:numPr>
              <w:spacing w:after="0"/>
              <w:ind w:left="888"/>
              <w:contextualSpacing/>
            </w:pPr>
            <w:r w:rsidRPr="002210C6">
              <w:t>Byts sugkateter efter varje användning?</w:t>
            </w:r>
          </w:p>
        </w:tc>
        <w:tc>
          <w:tcPr>
            <w:tcW w:w="764" w:type="dxa"/>
            <w:vAlign w:val="bottom"/>
          </w:tcPr>
          <w:p w14:paraId="4040BA04" w14:textId="77777777" w:rsidR="007E3086" w:rsidRDefault="00664B13" w:rsidP="00D93237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8" w:type="dxa"/>
            <w:vAlign w:val="bottom"/>
          </w:tcPr>
          <w:p w14:paraId="0E2CFDBA" w14:textId="77777777" w:rsidR="007E3086" w:rsidRPr="00656686" w:rsidRDefault="00664B13" w:rsidP="00D93237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7" w:type="dxa"/>
            <w:vAlign w:val="bottom"/>
          </w:tcPr>
          <w:p w14:paraId="6F0E8CFA" w14:textId="77777777" w:rsidR="007E3086" w:rsidRPr="00656686" w:rsidRDefault="00664B13" w:rsidP="00D93237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879BB" w14:paraId="73948852" w14:textId="77777777" w:rsidTr="00D93237">
        <w:trPr>
          <w:trHeight w:hRule="exact" w:val="284"/>
        </w:trPr>
        <w:tc>
          <w:tcPr>
            <w:tcW w:w="7460" w:type="dxa"/>
            <w:vAlign w:val="bottom"/>
          </w:tcPr>
          <w:p w14:paraId="5CE64996" w14:textId="77777777" w:rsidR="007E3086" w:rsidRPr="00656686" w:rsidRDefault="00664B13" w:rsidP="007E3086">
            <w:pPr>
              <w:pStyle w:val="Liststycke"/>
              <w:numPr>
                <w:ilvl w:val="0"/>
                <w:numId w:val="50"/>
              </w:numPr>
              <w:spacing w:after="0"/>
              <w:ind w:left="179" w:hanging="179"/>
              <w:contextualSpacing/>
            </w:pPr>
            <w:r w:rsidRPr="007651BD">
              <w:t>Har personalen kunskap om hantering av peg/knapp/sondnäring?</w:t>
            </w:r>
          </w:p>
        </w:tc>
        <w:tc>
          <w:tcPr>
            <w:tcW w:w="764" w:type="dxa"/>
            <w:vAlign w:val="bottom"/>
          </w:tcPr>
          <w:p w14:paraId="09A1D5AA" w14:textId="77777777" w:rsidR="007E3086" w:rsidRDefault="00664B13" w:rsidP="00D93237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8" w:type="dxa"/>
            <w:vAlign w:val="bottom"/>
          </w:tcPr>
          <w:p w14:paraId="208E89E4" w14:textId="77777777" w:rsidR="007E3086" w:rsidRPr="00656686" w:rsidRDefault="00664B13" w:rsidP="00D93237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7" w:type="dxa"/>
            <w:vAlign w:val="bottom"/>
          </w:tcPr>
          <w:p w14:paraId="174CACF9" w14:textId="77777777" w:rsidR="007E3086" w:rsidRPr="00656686" w:rsidRDefault="00664B13" w:rsidP="00D93237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879BB" w14:paraId="4291CF32" w14:textId="77777777" w:rsidTr="00D93237">
        <w:trPr>
          <w:trHeight w:hRule="exact" w:val="284"/>
        </w:trPr>
        <w:tc>
          <w:tcPr>
            <w:tcW w:w="7460" w:type="dxa"/>
            <w:vAlign w:val="bottom"/>
          </w:tcPr>
          <w:p w14:paraId="243EB703" w14:textId="77777777" w:rsidR="007E3086" w:rsidRPr="00656686" w:rsidRDefault="00664B13" w:rsidP="007E3086">
            <w:pPr>
              <w:pStyle w:val="Liststycke"/>
              <w:numPr>
                <w:ilvl w:val="0"/>
                <w:numId w:val="50"/>
              </w:numPr>
              <w:spacing w:after="0"/>
              <w:ind w:left="179" w:hanging="179"/>
              <w:contextualSpacing/>
            </w:pPr>
            <w:r w:rsidRPr="007651BD">
              <w:t>Har personalen kunskap om hantering av CVK/subcutan venport?</w:t>
            </w:r>
          </w:p>
        </w:tc>
        <w:tc>
          <w:tcPr>
            <w:tcW w:w="764" w:type="dxa"/>
            <w:vAlign w:val="bottom"/>
          </w:tcPr>
          <w:p w14:paraId="14FFC66F" w14:textId="77777777" w:rsidR="007E3086" w:rsidRDefault="00664B13" w:rsidP="00D93237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8" w:type="dxa"/>
            <w:vAlign w:val="bottom"/>
          </w:tcPr>
          <w:p w14:paraId="336C49B8" w14:textId="77777777" w:rsidR="007E3086" w:rsidRPr="00656686" w:rsidRDefault="00664B13" w:rsidP="00D93237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7" w:type="dxa"/>
            <w:vAlign w:val="bottom"/>
          </w:tcPr>
          <w:p w14:paraId="5C54F6ED" w14:textId="77777777" w:rsidR="007E3086" w:rsidRPr="00656686" w:rsidRDefault="00664B13" w:rsidP="00D93237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bookmarkEnd w:id="0"/>
      <w:bookmarkEnd w:id="1"/>
      <w:bookmarkEnd w:id="2"/>
      <w:bookmarkEnd w:id="3"/>
    </w:tbl>
    <w:p w14:paraId="6EC6769F" w14:textId="77777777" w:rsidR="007E3086" w:rsidRPr="007E3086" w:rsidRDefault="007E3086" w:rsidP="007E3086">
      <w:pPr>
        <w:pStyle w:val="Punktlista"/>
        <w:numPr>
          <w:ilvl w:val="0"/>
          <w:numId w:val="0"/>
        </w:numPr>
        <w:rPr>
          <w:sz w:val="10"/>
          <w:szCs w:val="10"/>
        </w:rPr>
      </w:pPr>
    </w:p>
    <w:p w14:paraId="4EC19A36" w14:textId="77777777" w:rsidR="007E3086" w:rsidRDefault="00664B13" w:rsidP="007E3086">
      <w:pPr>
        <w:pStyle w:val="Punktlista"/>
        <w:numPr>
          <w:ilvl w:val="0"/>
          <w:numId w:val="0"/>
        </w:numPr>
      </w:pPr>
      <w:r>
        <w:t>Har någon fråga besvarats med nej? Upprätta en handlingsplan. Kommentar:</w:t>
      </w:r>
    </w:p>
    <w:tbl>
      <w:tblPr>
        <w:tblStyle w:val="Tabellrutnt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C879BB" w14:paraId="396A4336" w14:textId="77777777" w:rsidTr="007E3086">
        <w:trPr>
          <w:trHeight w:val="1118"/>
        </w:trPr>
        <w:tc>
          <w:tcPr>
            <w:tcW w:w="9918" w:type="dxa"/>
          </w:tcPr>
          <w:p w14:paraId="7445EB8C" w14:textId="77777777" w:rsidR="007E3086" w:rsidRDefault="00664B13" w:rsidP="00D93237">
            <w:pPr>
              <w:pStyle w:val="Punktlista"/>
              <w:numPr>
                <w:ilvl w:val="0"/>
                <w:numId w:val="0"/>
              </w:num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CA13114" w14:textId="77777777" w:rsidR="009C75D7" w:rsidRDefault="00664B13" w:rsidP="00DE23EF">
      <w:pPr>
        <w:spacing w:before="720"/>
      </w:pPr>
      <w:sdt>
        <w:sdtPr>
          <w:rPr>
            <w:b/>
          </w:rPr>
          <w:id w:val="-1575267321"/>
          <w:lock w:val="sdtContentLocked"/>
          <w:placeholder>
            <w:docPart w:val="DD05B6A33A9C4A0A9F7E1D980FDC127E"/>
          </w:placeholder>
          <w:group/>
        </w:sdtPr>
        <w:sdtEndPr/>
        <w:sdtContent>
          <w:r w:rsidR="00413E94">
            <w:rPr>
              <w:b/>
            </w:rPr>
            <w:t>U</w:t>
          </w:r>
          <w:r w:rsidR="00D9720C">
            <w:rPr>
              <w:b/>
            </w:rPr>
            <w:t>tarbeta</w:t>
          </w:r>
          <w:r w:rsidR="00413E94">
            <w:rPr>
              <w:b/>
            </w:rPr>
            <w:t>d</w:t>
          </w:r>
          <w:r w:rsidR="00D9720C">
            <w:rPr>
              <w:b/>
            </w:rPr>
            <w:t xml:space="preserve"> av:</w:t>
          </w:r>
          <w:r w:rsidR="00FC25DB" w:rsidRPr="005318B1">
            <w:rPr>
              <w:bCs/>
            </w:rPr>
            <w:t xml:space="preserve"> </w:t>
          </w:r>
        </w:sdtContent>
      </w:sdt>
      <w:sdt>
        <w:sdtPr>
          <w:rPr>
            <w:rFonts w:cstheme="majorHAnsi"/>
          </w:rPr>
          <w:id w:val="-1511756547"/>
          <w:lock w:val="sdtContentLocked"/>
          <w:placeholder>
            <w:docPart w:val="DD05B6A33A9C4A0A9F7E1D980FDC127E"/>
          </w:placeholder>
          <w:group/>
        </w:sdtPr>
        <w:sdtEndPr>
          <w:rPr>
            <w:rFonts w:cs="Times New Roman"/>
          </w:rPr>
        </w:sdtEndPr>
        <w:sdtContent>
          <w:r w:rsidR="00D9720C">
            <w:t>Monika Carlson</w:t>
          </w:r>
        </w:sdtContent>
      </w:sdt>
    </w:p>
    <w:sectPr w:rsidR="009C75D7" w:rsidSect="008551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418" w:bottom="851" w:left="1418" w:header="56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0FD16" w14:textId="77777777" w:rsidR="008364D0" w:rsidRDefault="00664B13" w:rsidP="0054123D">
      <w:r>
        <w:separator/>
      </w:r>
    </w:p>
    <w:p w14:paraId="59CA107A" w14:textId="77777777" w:rsidR="008364D0" w:rsidRDefault="008364D0"/>
  </w:endnote>
  <w:endnote w:type="continuationSeparator" w:id="0">
    <w:p w14:paraId="36658CB5" w14:textId="77777777" w:rsidR="008364D0" w:rsidRDefault="00664B13" w:rsidP="0054123D">
      <w:r>
        <w:continuationSeparator/>
      </w:r>
    </w:p>
    <w:p w14:paraId="70D3D238" w14:textId="77777777" w:rsidR="008364D0" w:rsidRDefault="008364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74A8" w14:textId="77777777" w:rsidR="004B114D" w:rsidRDefault="004B114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342" w:type="dxa"/>
      <w:tblInd w:w="-62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  <w:tblCaption w:val="Information i sidfot"/>
      <w:tblDescription w:val="Innehåller dokumentets titel, dokumentid, version, giltigt till och med och sidnumrering."/>
    </w:tblPr>
    <w:tblGrid>
      <w:gridCol w:w="5255"/>
      <w:gridCol w:w="1799"/>
      <w:gridCol w:w="1168"/>
      <w:gridCol w:w="1417"/>
      <w:gridCol w:w="703"/>
    </w:tblGrid>
    <w:tr w:rsidR="00C879BB" w14:paraId="50914A93" w14:textId="77777777" w:rsidTr="00D109AE">
      <w:trPr>
        <w:cantSplit/>
        <w:trHeight w:val="567"/>
      </w:trPr>
      <w:tc>
        <w:tcPr>
          <w:tcW w:w="5255" w:type="dxa"/>
        </w:tcPr>
        <w:sdt>
          <w:sdtPr>
            <w:id w:val="2079315141"/>
            <w:lock w:val="sdtContentLocked"/>
            <w:group/>
          </w:sdtPr>
          <w:sdtEndPr/>
          <w:sdtContent>
            <w:p w14:paraId="58A467EC" w14:textId="77777777" w:rsidR="005C27D0" w:rsidRPr="00D9720C" w:rsidRDefault="00664B13" w:rsidP="0054123D">
              <w:pPr>
                <w:pStyle w:val="xLedtext"/>
              </w:pPr>
              <w:r w:rsidRPr="00D9720C">
                <w:t>Titel</w:t>
              </w:r>
            </w:p>
          </w:sdtContent>
        </w:sdt>
        <w:sdt>
          <w:sdtPr>
            <w:rPr>
              <w:sz w:val="16"/>
              <w:szCs w:val="16"/>
            </w:rPr>
            <w:id w:val="-576825291"/>
            <w:lock w:val="sdtContentLocked"/>
            <w:group/>
          </w:sdtPr>
          <w:sdtEndPr/>
          <w:sdtContent>
            <w:p w14:paraId="3633A5B9" w14:textId="77777777" w:rsidR="005C27D0" w:rsidRPr="006E4FE6" w:rsidRDefault="00664B13" w:rsidP="00E4549C">
              <w:pPr>
                <w:pStyle w:val="xLedtext"/>
                <w:spacing w:before="0" w:line="240" w:lineRule="auto"/>
                <w:rPr>
                  <w:sz w:val="16"/>
                  <w:szCs w:val="16"/>
                </w:rPr>
              </w:pPr>
              <w:r w:rsidRPr="006E4FE6">
                <w:rPr>
                  <w:sz w:val="16"/>
                  <w:szCs w:val="16"/>
                </w:rPr>
                <w:t>Hygienrutiner personliga assistenter</w:t>
              </w:r>
            </w:p>
          </w:sdtContent>
        </w:sdt>
      </w:tc>
      <w:tc>
        <w:tcPr>
          <w:tcW w:w="1799" w:type="dxa"/>
        </w:tcPr>
        <w:sdt>
          <w:sdtPr>
            <w:id w:val="65546086"/>
            <w:lock w:val="sdtContentLocked"/>
            <w:group/>
          </w:sdtPr>
          <w:sdtEndPr/>
          <w:sdtContent>
            <w:p w14:paraId="76696DA4" w14:textId="77777777" w:rsidR="005C27D0" w:rsidRDefault="00664B13" w:rsidP="0054123D">
              <w:pPr>
                <w:pStyle w:val="xLedtext"/>
              </w:pPr>
              <w:r w:rsidRPr="00D9720C">
                <w:t>Dokumentidentitet</w:t>
              </w:r>
            </w:p>
          </w:sdtContent>
        </w:sdt>
        <w:sdt>
          <w:sdtPr>
            <w:rPr>
              <w:szCs w:val="16"/>
            </w:rPr>
            <w:id w:val="-1612126275"/>
            <w:lock w:val="sdtContentLocked"/>
            <w:group/>
          </w:sdtPr>
          <w:sdtEndPr/>
          <w:sdtContent>
            <w:p w14:paraId="45A018B3" w14:textId="77777777" w:rsidR="005C27D0" w:rsidRPr="006E4FE6" w:rsidRDefault="00664B13" w:rsidP="002D7A6E">
              <w:pPr>
                <w:pStyle w:val="Sidfot"/>
                <w:rPr>
                  <w:szCs w:val="16"/>
                </w:rPr>
              </w:pPr>
              <w:r w:rsidRPr="006E4FE6">
                <w:rPr>
                  <w:szCs w:val="16"/>
                </w:rPr>
                <w:t>CHE-23490</w:t>
              </w:r>
            </w:p>
          </w:sdtContent>
        </w:sdt>
      </w:tc>
      <w:tc>
        <w:tcPr>
          <w:tcW w:w="1168" w:type="dxa"/>
        </w:tcPr>
        <w:sdt>
          <w:sdtPr>
            <w:id w:val="-868285927"/>
            <w:lock w:val="sdtContentLocked"/>
            <w:group/>
          </w:sdtPr>
          <w:sdtEndPr/>
          <w:sdtContent>
            <w:p w14:paraId="29E06910" w14:textId="77777777" w:rsidR="005C27D0" w:rsidRDefault="00664B13" w:rsidP="0054123D">
              <w:pPr>
                <w:pStyle w:val="xLedtext"/>
              </w:pPr>
              <w:r w:rsidRPr="00D9720C">
                <w:t>Version</w:t>
              </w:r>
            </w:p>
          </w:sdtContent>
        </w:sdt>
        <w:sdt>
          <w:sdtPr>
            <w:rPr>
              <w:szCs w:val="16"/>
            </w:rPr>
            <w:id w:val="1056353539"/>
            <w:lock w:val="sdtContentLocked"/>
            <w:group/>
          </w:sdtPr>
          <w:sdtEndPr/>
          <w:sdtContent>
            <w:p w14:paraId="212B6315" w14:textId="77777777" w:rsidR="005C27D0" w:rsidRPr="006E4FE6" w:rsidRDefault="00664B13" w:rsidP="002D7A6E">
              <w:pPr>
                <w:pStyle w:val="Sidfot"/>
                <w:rPr>
                  <w:szCs w:val="16"/>
                </w:rPr>
              </w:pPr>
              <w:r w:rsidRPr="006E4FE6">
                <w:rPr>
                  <w:szCs w:val="16"/>
                </w:rPr>
                <w:t>4</w:t>
              </w:r>
            </w:p>
          </w:sdtContent>
        </w:sdt>
      </w:tc>
      <w:tc>
        <w:tcPr>
          <w:tcW w:w="1417" w:type="dxa"/>
        </w:tcPr>
        <w:sdt>
          <w:sdtPr>
            <w:id w:val="-2084433276"/>
            <w:lock w:val="sdtContentLocked"/>
            <w:group/>
          </w:sdtPr>
          <w:sdtEndPr/>
          <w:sdtContent>
            <w:p w14:paraId="1884CF0F" w14:textId="77777777" w:rsidR="005C27D0" w:rsidRDefault="00664B13" w:rsidP="0054123D">
              <w:pPr>
                <w:pStyle w:val="xLedtext"/>
              </w:pPr>
              <w:r w:rsidRPr="00D9720C">
                <w:t>Giltig t.o.m.</w:t>
              </w:r>
            </w:p>
          </w:sdtContent>
        </w:sdt>
        <w:sdt>
          <w:sdtPr>
            <w:rPr>
              <w:szCs w:val="16"/>
            </w:rPr>
            <w:id w:val="1281684378"/>
            <w:lock w:val="sdtContentLocked"/>
            <w:group/>
          </w:sdtPr>
          <w:sdtEndPr/>
          <w:sdtContent>
            <w:p w14:paraId="3A082F4B" w14:textId="77777777" w:rsidR="005C27D0" w:rsidRPr="006E4FE6" w:rsidRDefault="00664B13" w:rsidP="002D7A6E">
              <w:pPr>
                <w:pStyle w:val="Sidfot"/>
                <w:rPr>
                  <w:szCs w:val="16"/>
                </w:rPr>
              </w:pPr>
              <w:r w:rsidRPr="006E4FE6">
                <w:rPr>
                  <w:szCs w:val="16"/>
                </w:rPr>
                <w:t>2027-08-28</w:t>
              </w:r>
            </w:p>
          </w:sdtContent>
        </w:sdt>
      </w:tc>
      <w:tc>
        <w:tcPr>
          <w:tcW w:w="703" w:type="dxa"/>
        </w:tcPr>
        <w:sdt>
          <w:sdtPr>
            <w:id w:val="-1405133569"/>
            <w:lock w:val="sdtContentLocked"/>
            <w:group/>
          </w:sdtPr>
          <w:sdtEndPr/>
          <w:sdtContent>
            <w:p w14:paraId="670B169A" w14:textId="77777777" w:rsidR="005C27D0" w:rsidRPr="00D9720C" w:rsidRDefault="00664B13" w:rsidP="0054123D">
              <w:pPr>
                <w:pStyle w:val="xLedtext"/>
              </w:pPr>
              <w:r w:rsidRPr="00D9720C">
                <w:t>Sida</w:t>
              </w:r>
            </w:p>
          </w:sdtContent>
        </w:sdt>
        <w:sdt>
          <w:sdtPr>
            <w:rPr>
              <w:sz w:val="16"/>
              <w:szCs w:val="16"/>
            </w:rPr>
            <w:id w:val="-2091228747"/>
            <w:lock w:val="sdtContentLocked"/>
            <w:group/>
          </w:sdtPr>
          <w:sdtEndPr/>
          <w:sdtContent>
            <w:p w14:paraId="2F6F014A" w14:textId="77777777" w:rsidR="005C27D0" w:rsidRPr="006E4FE6" w:rsidRDefault="00664B13" w:rsidP="00E4549C">
              <w:pPr>
                <w:spacing w:after="0" w:line="240" w:lineRule="auto"/>
                <w:rPr>
                  <w:sz w:val="16"/>
                  <w:szCs w:val="16"/>
                </w:rPr>
              </w:pPr>
              <w:r w:rsidRPr="006E4FE6">
                <w:rPr>
                  <w:sz w:val="16"/>
                  <w:szCs w:val="16"/>
                </w:rPr>
                <w:fldChar w:fldCharType="begin"/>
              </w:r>
              <w:r w:rsidRPr="006E4FE6">
                <w:rPr>
                  <w:sz w:val="16"/>
                  <w:szCs w:val="16"/>
                </w:rPr>
                <w:instrText xml:space="preserve"> PAGE  </w:instrText>
              </w:r>
              <w:r w:rsidRPr="006E4FE6">
                <w:rPr>
                  <w:sz w:val="16"/>
                  <w:szCs w:val="16"/>
                </w:rPr>
                <w:fldChar w:fldCharType="separate"/>
              </w:r>
              <w:r w:rsidRPr="006E4FE6">
                <w:rPr>
                  <w:sz w:val="16"/>
                  <w:szCs w:val="16"/>
                </w:rPr>
                <w:t>2</w:t>
              </w:r>
              <w:r w:rsidRPr="006E4FE6">
                <w:rPr>
                  <w:sz w:val="16"/>
                  <w:szCs w:val="16"/>
                </w:rPr>
                <w:fldChar w:fldCharType="end"/>
              </w:r>
              <w:r w:rsidRPr="006E4FE6">
                <w:rPr>
                  <w:sz w:val="16"/>
                  <w:szCs w:val="16"/>
                </w:rPr>
                <w:t xml:space="preserve"> (</w:t>
              </w:r>
              <w:r w:rsidRPr="006E4FE6">
                <w:rPr>
                  <w:sz w:val="16"/>
                  <w:szCs w:val="16"/>
                </w:rPr>
                <w:fldChar w:fldCharType="begin"/>
              </w:r>
              <w:r w:rsidRPr="006E4FE6">
                <w:rPr>
                  <w:sz w:val="16"/>
                  <w:szCs w:val="16"/>
                </w:rPr>
                <w:instrText xml:space="preserve"> NUMPAGES  </w:instrText>
              </w:r>
              <w:r w:rsidRPr="006E4FE6">
                <w:rPr>
                  <w:sz w:val="16"/>
                  <w:szCs w:val="16"/>
                </w:rPr>
                <w:fldChar w:fldCharType="separate"/>
              </w:r>
              <w:r w:rsidRPr="006E4FE6">
                <w:rPr>
                  <w:sz w:val="16"/>
                  <w:szCs w:val="16"/>
                </w:rPr>
                <w:t>2</w:t>
              </w:r>
              <w:r w:rsidRPr="006E4FE6">
                <w:rPr>
                  <w:sz w:val="16"/>
                  <w:szCs w:val="16"/>
                </w:rPr>
                <w:fldChar w:fldCharType="end"/>
              </w:r>
              <w:r w:rsidRPr="006E4FE6">
                <w:rPr>
                  <w:sz w:val="16"/>
                  <w:szCs w:val="16"/>
                </w:rPr>
                <w:t>)</w:t>
              </w:r>
            </w:p>
          </w:sdtContent>
        </w:sdt>
      </w:tc>
    </w:tr>
  </w:tbl>
  <w:p w14:paraId="70E6C94F" w14:textId="77777777" w:rsidR="005C27D0" w:rsidRPr="00E4549C" w:rsidRDefault="005C27D0" w:rsidP="006341A5">
    <w:pPr>
      <w:spacing w:after="0" w:line="240" w:lineRule="auto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342" w:type="dxa"/>
      <w:tblInd w:w="-62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  <w:tblCaption w:val="Information i sidfot"/>
      <w:tblDescription w:val="Innehåller dokumentets titel, dokumentid, version, giltigt till och med och sidnumrering."/>
    </w:tblPr>
    <w:tblGrid>
      <w:gridCol w:w="5255"/>
      <w:gridCol w:w="1799"/>
      <w:gridCol w:w="1168"/>
      <w:gridCol w:w="1417"/>
      <w:gridCol w:w="703"/>
    </w:tblGrid>
    <w:tr w:rsidR="00C879BB" w14:paraId="3FE92F86" w14:textId="77777777" w:rsidTr="00D109AE">
      <w:trPr>
        <w:cantSplit/>
        <w:trHeight w:val="567"/>
      </w:trPr>
      <w:tc>
        <w:tcPr>
          <w:tcW w:w="5255" w:type="dxa"/>
        </w:tcPr>
        <w:sdt>
          <w:sdtPr>
            <w:id w:val="226432951"/>
            <w:lock w:val="sdtContentLocked"/>
            <w:group/>
          </w:sdtPr>
          <w:sdtEndPr/>
          <w:sdtContent>
            <w:p w14:paraId="03323519" w14:textId="77777777" w:rsidR="005C27D0" w:rsidRPr="00D9720C" w:rsidRDefault="00664B13" w:rsidP="0054123D">
              <w:pPr>
                <w:pStyle w:val="xLedtext"/>
              </w:pPr>
              <w:r w:rsidRPr="00D9720C">
                <w:t>Tite</w:t>
              </w:r>
              <w:r w:rsidR="00721D0B">
                <w:t>l</w:t>
              </w:r>
            </w:p>
          </w:sdtContent>
        </w:sdt>
        <w:sdt>
          <w:sdtPr>
            <w:rPr>
              <w:sz w:val="16"/>
              <w:szCs w:val="16"/>
            </w:rPr>
            <w:id w:val="1065381157"/>
            <w:lock w:val="sdtContentLocked"/>
            <w:group/>
          </w:sdtPr>
          <w:sdtEndPr/>
          <w:sdtContent>
            <w:p w14:paraId="382BB907" w14:textId="77777777" w:rsidR="005C27D0" w:rsidRPr="006E4FE6" w:rsidRDefault="00664B13" w:rsidP="005252C6">
              <w:pPr>
                <w:pStyle w:val="xLedtext"/>
                <w:spacing w:before="0" w:line="240" w:lineRule="auto"/>
                <w:rPr>
                  <w:sz w:val="16"/>
                  <w:szCs w:val="16"/>
                </w:rPr>
              </w:pPr>
              <w:r w:rsidRPr="006E4FE6">
                <w:rPr>
                  <w:sz w:val="16"/>
                  <w:szCs w:val="16"/>
                </w:rPr>
                <w:t>Hygienrutiner personliga assistenter</w:t>
              </w:r>
            </w:p>
          </w:sdtContent>
        </w:sdt>
      </w:tc>
      <w:tc>
        <w:tcPr>
          <w:tcW w:w="1799" w:type="dxa"/>
        </w:tcPr>
        <w:sdt>
          <w:sdtPr>
            <w:id w:val="-668868760"/>
            <w:lock w:val="sdtContentLocked"/>
            <w:group/>
          </w:sdtPr>
          <w:sdtEndPr/>
          <w:sdtContent>
            <w:p w14:paraId="00661D30" w14:textId="77777777" w:rsidR="005C27D0" w:rsidRDefault="00664B13" w:rsidP="0054123D">
              <w:pPr>
                <w:pStyle w:val="xLedtext"/>
              </w:pPr>
              <w:r w:rsidRPr="00D9720C">
                <w:t>Dokumentidentitet</w:t>
              </w:r>
            </w:p>
          </w:sdtContent>
        </w:sdt>
        <w:sdt>
          <w:sdtPr>
            <w:rPr>
              <w:szCs w:val="16"/>
            </w:rPr>
            <w:id w:val="-1530177538"/>
            <w:lock w:val="sdtContentLocked"/>
            <w:group/>
          </w:sdtPr>
          <w:sdtEndPr/>
          <w:sdtContent>
            <w:p w14:paraId="687A642C" w14:textId="77777777" w:rsidR="005C27D0" w:rsidRPr="00F64497" w:rsidRDefault="00664B13" w:rsidP="00F0670D">
              <w:pPr>
                <w:pStyle w:val="Sidfot"/>
                <w:rPr>
                  <w:szCs w:val="16"/>
                </w:rPr>
              </w:pPr>
              <w:r w:rsidRPr="00F64497">
                <w:rPr>
                  <w:szCs w:val="16"/>
                </w:rPr>
                <w:t>CHE-23490</w:t>
              </w:r>
            </w:p>
          </w:sdtContent>
        </w:sdt>
      </w:tc>
      <w:tc>
        <w:tcPr>
          <w:tcW w:w="1168" w:type="dxa"/>
        </w:tcPr>
        <w:sdt>
          <w:sdtPr>
            <w:id w:val="-893197111"/>
            <w:lock w:val="sdtContentLocked"/>
            <w:group/>
          </w:sdtPr>
          <w:sdtEndPr/>
          <w:sdtContent>
            <w:p w14:paraId="3A61CC7F" w14:textId="77777777" w:rsidR="005C27D0" w:rsidRDefault="00664B13" w:rsidP="0054123D">
              <w:pPr>
                <w:pStyle w:val="xLedtext"/>
              </w:pPr>
              <w:r w:rsidRPr="00D9720C">
                <w:t>Version</w:t>
              </w:r>
            </w:p>
          </w:sdtContent>
        </w:sdt>
        <w:sdt>
          <w:sdtPr>
            <w:rPr>
              <w:szCs w:val="16"/>
            </w:rPr>
            <w:id w:val="62617131"/>
            <w:lock w:val="sdtContentLocked"/>
            <w:group/>
          </w:sdtPr>
          <w:sdtEndPr/>
          <w:sdtContent>
            <w:p w14:paraId="54EEE433" w14:textId="77777777" w:rsidR="005C27D0" w:rsidRPr="006E4FE6" w:rsidRDefault="00664B13" w:rsidP="00F0670D">
              <w:pPr>
                <w:pStyle w:val="Sidfot"/>
                <w:rPr>
                  <w:szCs w:val="16"/>
                </w:rPr>
              </w:pPr>
              <w:r w:rsidRPr="006E4FE6">
                <w:rPr>
                  <w:szCs w:val="16"/>
                </w:rPr>
                <w:t>4</w:t>
              </w:r>
            </w:p>
          </w:sdtContent>
        </w:sdt>
      </w:tc>
      <w:tc>
        <w:tcPr>
          <w:tcW w:w="1417" w:type="dxa"/>
        </w:tcPr>
        <w:sdt>
          <w:sdtPr>
            <w:id w:val="1400480783"/>
            <w:lock w:val="sdtContentLocked"/>
            <w:group/>
          </w:sdtPr>
          <w:sdtEndPr/>
          <w:sdtContent>
            <w:p w14:paraId="6BB55DFA" w14:textId="77777777" w:rsidR="005C27D0" w:rsidRDefault="00664B13" w:rsidP="0054123D">
              <w:pPr>
                <w:pStyle w:val="xLedtext"/>
              </w:pPr>
              <w:r w:rsidRPr="00D9720C">
                <w:t>Giltig t.o.m.</w:t>
              </w:r>
            </w:p>
          </w:sdtContent>
        </w:sdt>
        <w:sdt>
          <w:sdtPr>
            <w:rPr>
              <w:szCs w:val="16"/>
            </w:rPr>
            <w:id w:val="1771042630"/>
            <w:lock w:val="sdtContentLocked"/>
            <w:group/>
          </w:sdtPr>
          <w:sdtEndPr/>
          <w:sdtContent>
            <w:p w14:paraId="27E33DC7" w14:textId="77777777" w:rsidR="005C27D0" w:rsidRPr="006E4FE6" w:rsidRDefault="00664B13" w:rsidP="00F0670D">
              <w:pPr>
                <w:pStyle w:val="Sidfot"/>
                <w:rPr>
                  <w:szCs w:val="16"/>
                </w:rPr>
              </w:pPr>
              <w:r w:rsidRPr="006E4FE6">
                <w:rPr>
                  <w:szCs w:val="16"/>
                </w:rPr>
                <w:t>2027-08-28</w:t>
              </w:r>
            </w:p>
          </w:sdtContent>
        </w:sdt>
      </w:tc>
      <w:tc>
        <w:tcPr>
          <w:tcW w:w="703" w:type="dxa"/>
        </w:tcPr>
        <w:sdt>
          <w:sdtPr>
            <w:id w:val="1315995851"/>
            <w:lock w:val="sdtContentLocked"/>
            <w:group/>
          </w:sdtPr>
          <w:sdtEndPr/>
          <w:sdtContent>
            <w:p w14:paraId="53C5BBCE" w14:textId="77777777" w:rsidR="005C27D0" w:rsidRPr="00D9720C" w:rsidRDefault="00664B13" w:rsidP="0054123D">
              <w:pPr>
                <w:pStyle w:val="xLedtext"/>
              </w:pPr>
              <w:r w:rsidRPr="00D9720C">
                <w:t>Sida</w:t>
              </w:r>
            </w:p>
          </w:sdtContent>
        </w:sdt>
        <w:sdt>
          <w:sdtPr>
            <w:rPr>
              <w:sz w:val="16"/>
              <w:szCs w:val="16"/>
            </w:rPr>
            <w:id w:val="1383676431"/>
            <w:lock w:val="sdtContentLocked"/>
            <w:group/>
          </w:sdtPr>
          <w:sdtEndPr/>
          <w:sdtContent>
            <w:p w14:paraId="63C2B6BC" w14:textId="77777777" w:rsidR="005C27D0" w:rsidRPr="006E4FE6" w:rsidRDefault="00664B13" w:rsidP="005252C6">
              <w:pPr>
                <w:spacing w:after="0" w:line="240" w:lineRule="auto"/>
                <w:rPr>
                  <w:sz w:val="16"/>
                  <w:szCs w:val="16"/>
                </w:rPr>
              </w:pPr>
              <w:r w:rsidRPr="006E4FE6">
                <w:rPr>
                  <w:sz w:val="16"/>
                  <w:szCs w:val="16"/>
                </w:rPr>
                <w:fldChar w:fldCharType="begin"/>
              </w:r>
              <w:r w:rsidRPr="006E4FE6">
                <w:rPr>
                  <w:sz w:val="16"/>
                  <w:szCs w:val="16"/>
                </w:rPr>
                <w:instrText xml:space="preserve"> PAGE  </w:instrText>
              </w:r>
              <w:r w:rsidRPr="006E4FE6">
                <w:rPr>
                  <w:sz w:val="16"/>
                  <w:szCs w:val="16"/>
                </w:rPr>
                <w:fldChar w:fldCharType="separate"/>
              </w:r>
              <w:r w:rsidRPr="006E4FE6">
                <w:rPr>
                  <w:sz w:val="16"/>
                  <w:szCs w:val="16"/>
                </w:rPr>
                <w:t>1</w:t>
              </w:r>
              <w:r w:rsidRPr="006E4FE6">
                <w:rPr>
                  <w:sz w:val="16"/>
                  <w:szCs w:val="16"/>
                </w:rPr>
                <w:fldChar w:fldCharType="end"/>
              </w:r>
              <w:r w:rsidRPr="006E4FE6">
                <w:rPr>
                  <w:sz w:val="16"/>
                  <w:szCs w:val="16"/>
                </w:rPr>
                <w:t xml:space="preserve"> (</w:t>
              </w:r>
              <w:r w:rsidRPr="006E4FE6">
                <w:rPr>
                  <w:sz w:val="16"/>
                  <w:szCs w:val="16"/>
                </w:rPr>
                <w:fldChar w:fldCharType="begin"/>
              </w:r>
              <w:r w:rsidRPr="006E4FE6">
                <w:rPr>
                  <w:sz w:val="16"/>
                  <w:szCs w:val="16"/>
                </w:rPr>
                <w:instrText xml:space="preserve"> NUMPAGES  </w:instrText>
              </w:r>
              <w:r w:rsidRPr="006E4FE6">
                <w:rPr>
                  <w:sz w:val="16"/>
                  <w:szCs w:val="16"/>
                </w:rPr>
                <w:fldChar w:fldCharType="separate"/>
              </w:r>
              <w:r w:rsidRPr="006E4FE6">
                <w:rPr>
                  <w:sz w:val="16"/>
                  <w:szCs w:val="16"/>
                </w:rPr>
                <w:t>2</w:t>
              </w:r>
              <w:r w:rsidRPr="006E4FE6">
                <w:rPr>
                  <w:sz w:val="16"/>
                  <w:szCs w:val="16"/>
                </w:rPr>
                <w:fldChar w:fldCharType="end"/>
              </w:r>
              <w:r w:rsidRPr="006E4FE6">
                <w:rPr>
                  <w:sz w:val="16"/>
                  <w:szCs w:val="16"/>
                </w:rPr>
                <w:t>)</w:t>
              </w:r>
            </w:p>
          </w:sdtContent>
        </w:sdt>
      </w:tc>
    </w:tr>
  </w:tbl>
  <w:p w14:paraId="6FD110BA" w14:textId="77777777" w:rsidR="005C27D0" w:rsidRPr="00E4549C" w:rsidRDefault="005C27D0" w:rsidP="006341A5">
    <w:pPr>
      <w:spacing w:after="0" w:line="240" w:lineRule="auto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EC3D9" w14:textId="77777777" w:rsidR="008364D0" w:rsidRDefault="00664B13" w:rsidP="0054123D">
      <w:r>
        <w:separator/>
      </w:r>
    </w:p>
    <w:p w14:paraId="355C4EA0" w14:textId="77777777" w:rsidR="008364D0" w:rsidRDefault="008364D0"/>
  </w:footnote>
  <w:footnote w:type="continuationSeparator" w:id="0">
    <w:p w14:paraId="27C66A83" w14:textId="77777777" w:rsidR="008364D0" w:rsidRDefault="00664B13" w:rsidP="0054123D">
      <w:r>
        <w:continuationSeparator/>
      </w:r>
    </w:p>
    <w:p w14:paraId="01F0FB7C" w14:textId="77777777" w:rsidR="008364D0" w:rsidRDefault="008364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FDC36" w14:textId="77777777" w:rsidR="004B114D" w:rsidRDefault="004B114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66613" w14:textId="77777777" w:rsidR="004B114D" w:rsidRDefault="004B114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21FC6" w14:textId="77777777" w:rsidR="005C27D0" w:rsidRPr="004E3606" w:rsidRDefault="00664B13" w:rsidP="00D21615">
    <w:pPr>
      <w:spacing w:after="0"/>
      <w:rPr>
        <w:sz w:val="6"/>
        <w:szCs w:val="6"/>
      </w:rPr>
    </w:pPr>
    <w:r w:rsidRPr="004E3606">
      <w:rPr>
        <w:noProof/>
        <w:sz w:val="6"/>
        <w:szCs w:val="6"/>
        <w:vertAlign w:val="subscript"/>
      </w:rPr>
      <w:drawing>
        <wp:anchor distT="0" distB="0" distL="114300" distR="114300" simplePos="0" relativeHeight="251658240" behindDoc="0" locked="0" layoutInCell="1" allowOverlap="1" wp14:anchorId="6897A43A" wp14:editId="1C844114">
          <wp:simplePos x="0" y="0"/>
          <wp:positionH relativeFrom="column">
            <wp:posOffset>-399415</wp:posOffset>
          </wp:positionH>
          <wp:positionV relativeFrom="paragraph">
            <wp:posOffset>3810</wp:posOffset>
          </wp:positionV>
          <wp:extent cx="1357200" cy="489600"/>
          <wp:effectExtent l="0" t="0" r="0" b="0"/>
          <wp:wrapTopAndBottom/>
          <wp:docPr id="1927883686" name="Bildobjekt 1927883686" descr="Region Värmlands logotyp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883686" name="Bildobjekt 1927883686" descr="Region Värmlands logotyp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24835"/>
                  <a:stretch>
                    <a:fillRect/>
                  </a:stretch>
                </pic:blipFill>
                <pic:spPr bwMode="auto">
                  <a:xfrm>
                    <a:off x="0" y="0"/>
                    <a:ext cx="1357200" cy="48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F381F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2FCC09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DB5E3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34D560E"/>
    <w:multiLevelType w:val="multilevel"/>
    <w:tmpl w:val="78F0F144"/>
    <w:numStyleLink w:val="xParagraphs"/>
  </w:abstractNum>
  <w:abstractNum w:abstractNumId="4" w15:restartNumberingAfterBreak="0">
    <w:nsid w:val="04FD1ADF"/>
    <w:multiLevelType w:val="multilevel"/>
    <w:tmpl w:val="4E5CAB68"/>
    <w:numStyleLink w:val="xListNumbers"/>
  </w:abstractNum>
  <w:abstractNum w:abstractNumId="5" w15:restartNumberingAfterBreak="0">
    <w:nsid w:val="059B2ED9"/>
    <w:multiLevelType w:val="hybridMultilevel"/>
    <w:tmpl w:val="DF38F8CC"/>
    <w:lvl w:ilvl="0" w:tplc="041D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0AD71489"/>
    <w:multiLevelType w:val="hybridMultilevel"/>
    <w:tmpl w:val="135E5C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623E2"/>
    <w:multiLevelType w:val="hybridMultilevel"/>
    <w:tmpl w:val="AD169B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99443B"/>
    <w:multiLevelType w:val="multilevel"/>
    <w:tmpl w:val="4E5CAB68"/>
    <w:numStyleLink w:val="xListNumbers"/>
  </w:abstractNum>
  <w:abstractNum w:abstractNumId="9" w15:restartNumberingAfterBreak="0">
    <w:nsid w:val="0FF73002"/>
    <w:multiLevelType w:val="hybridMultilevel"/>
    <w:tmpl w:val="EBF4B5C2"/>
    <w:lvl w:ilvl="0" w:tplc="041D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7B93EE1"/>
    <w:multiLevelType w:val="multilevel"/>
    <w:tmpl w:val="4E5CAB68"/>
    <w:numStyleLink w:val="xListNumbers"/>
  </w:abstractNum>
  <w:abstractNum w:abstractNumId="11" w15:restartNumberingAfterBreak="0">
    <w:nsid w:val="22961141"/>
    <w:multiLevelType w:val="multilevel"/>
    <w:tmpl w:val="4E5CAB68"/>
    <w:numStyleLink w:val="xListNumbers"/>
  </w:abstractNum>
  <w:abstractNum w:abstractNumId="12" w15:restartNumberingAfterBreak="0">
    <w:nsid w:val="24157253"/>
    <w:multiLevelType w:val="multilevel"/>
    <w:tmpl w:val="8C9A7928"/>
    <w:lvl w:ilvl="0">
      <w:start w:val="1"/>
      <w:numFmt w:val="decimal"/>
      <w:pStyle w:val="Numreradlista"/>
      <w:lvlText w:val="%1."/>
      <w:lvlJc w:val="right"/>
      <w:pPr>
        <w:ind w:left="397" w:hanging="113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right"/>
      <w:pPr>
        <w:ind w:left="681" w:hanging="113"/>
      </w:pPr>
      <w:rPr>
        <w:rFonts w:hint="default"/>
      </w:rPr>
    </w:lvl>
    <w:lvl w:ilvl="2">
      <w:start w:val="1"/>
      <w:numFmt w:val="lowerRoman"/>
      <w:pStyle w:val="Numreradlista3"/>
      <w:lvlText w:val="%3."/>
      <w:lvlJc w:val="right"/>
      <w:pPr>
        <w:ind w:left="964" w:hanging="113"/>
      </w:pPr>
      <w:rPr>
        <w:rFonts w:hint="default"/>
      </w:rPr>
    </w:lvl>
    <w:lvl w:ilvl="3">
      <w:start w:val="1"/>
      <w:numFmt w:val="lowerRoman"/>
      <w:pStyle w:val="Numreradlista4"/>
      <w:lvlText w:val="%4."/>
      <w:lvlJc w:val="left"/>
      <w:pPr>
        <w:ind w:left="1249" w:hanging="113"/>
      </w:pPr>
      <w:rPr>
        <w:rFonts w:hint="default"/>
      </w:rPr>
    </w:lvl>
    <w:lvl w:ilvl="4">
      <w:start w:val="1"/>
      <w:numFmt w:val="lowerRoman"/>
      <w:pStyle w:val="Numreradlista5"/>
      <w:lvlText w:val="%5."/>
      <w:lvlJc w:val="left"/>
      <w:pPr>
        <w:ind w:left="1533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17" w:hanging="113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101" w:hanging="113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2385" w:hanging="11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69" w:hanging="113"/>
      </w:pPr>
      <w:rPr>
        <w:rFonts w:hint="default"/>
      </w:rPr>
    </w:lvl>
  </w:abstractNum>
  <w:abstractNum w:abstractNumId="13" w15:restartNumberingAfterBreak="0">
    <w:nsid w:val="2AD27FBC"/>
    <w:multiLevelType w:val="multilevel"/>
    <w:tmpl w:val="BFAE208C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71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85" w:hanging="35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42" w:hanging="35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56" w:hanging="35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13" w:hanging="357"/>
      </w:pPr>
      <w:rPr>
        <w:rFonts w:ascii="Symbol" w:hAnsi="Symbol" w:hint="default"/>
      </w:rPr>
    </w:lvl>
  </w:abstractNum>
  <w:abstractNum w:abstractNumId="14" w15:restartNumberingAfterBreak="0">
    <w:nsid w:val="2E3557E3"/>
    <w:multiLevelType w:val="multilevel"/>
    <w:tmpl w:val="4E5CAB68"/>
    <w:numStyleLink w:val="xListNumbers"/>
  </w:abstractNum>
  <w:abstractNum w:abstractNumId="15" w15:restartNumberingAfterBreak="0">
    <w:nsid w:val="33FE4E1A"/>
    <w:multiLevelType w:val="multilevel"/>
    <w:tmpl w:val="94B6A74C"/>
    <w:numStyleLink w:val="xListBullets"/>
  </w:abstractNum>
  <w:abstractNum w:abstractNumId="16" w15:restartNumberingAfterBreak="0">
    <w:nsid w:val="36BD2500"/>
    <w:multiLevelType w:val="hybridMultilevel"/>
    <w:tmpl w:val="4FD890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CC169C"/>
    <w:multiLevelType w:val="multilevel"/>
    <w:tmpl w:val="4E5CAB68"/>
    <w:numStyleLink w:val="xListNumbers"/>
  </w:abstractNum>
  <w:abstractNum w:abstractNumId="18" w15:restartNumberingAfterBreak="0">
    <w:nsid w:val="41E22F2A"/>
    <w:multiLevelType w:val="hybridMultilevel"/>
    <w:tmpl w:val="2A6482A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D5BA1"/>
    <w:multiLevelType w:val="hybridMultilevel"/>
    <w:tmpl w:val="D8327F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243385"/>
    <w:multiLevelType w:val="multilevel"/>
    <w:tmpl w:val="207ED6F0"/>
    <w:styleLink w:val="xNumbers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1" w15:restartNumberingAfterBreak="0">
    <w:nsid w:val="4D364F79"/>
    <w:multiLevelType w:val="multilevel"/>
    <w:tmpl w:val="78F0F144"/>
    <w:styleLink w:val="xParagraphs"/>
    <w:lvl w:ilvl="0">
      <w:start w:val="1"/>
      <w:numFmt w:val="decimal"/>
      <w:pStyle w:val="Paragrafnummer"/>
      <w:lvlText w:val="§ %1"/>
      <w:lvlJc w:val="left"/>
      <w:pPr>
        <w:ind w:left="6237" w:hanging="623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2" w15:restartNumberingAfterBreak="0">
    <w:nsid w:val="4FDF5EA5"/>
    <w:multiLevelType w:val="multilevel"/>
    <w:tmpl w:val="4E5CAB68"/>
    <w:styleLink w:val="xListNumbers"/>
    <w:lvl w:ilvl="0">
      <w:start w:val="1"/>
      <w:numFmt w:val="decimal"/>
      <w:lvlText w:val="%1."/>
      <w:lvlJc w:val="right"/>
      <w:pPr>
        <w:ind w:left="584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79" w:hanging="29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74" w:hanging="295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69" w:hanging="295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764" w:hanging="295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059" w:hanging="29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354" w:hanging="29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2649" w:hanging="29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44" w:hanging="295"/>
      </w:pPr>
      <w:rPr>
        <w:rFonts w:hint="default"/>
      </w:rPr>
    </w:lvl>
  </w:abstractNum>
  <w:abstractNum w:abstractNumId="23" w15:restartNumberingAfterBreak="0">
    <w:nsid w:val="52474410"/>
    <w:multiLevelType w:val="multilevel"/>
    <w:tmpl w:val="94B6A74C"/>
    <w:numStyleLink w:val="xListBullets"/>
  </w:abstractNum>
  <w:abstractNum w:abstractNumId="24" w15:restartNumberingAfterBreak="0">
    <w:nsid w:val="54A929A5"/>
    <w:multiLevelType w:val="hybridMultilevel"/>
    <w:tmpl w:val="8B56FF48"/>
    <w:lvl w:ilvl="0" w:tplc="00A072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61CEB2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5822D1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ABE523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39A329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1268E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2DE421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10CE77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EAC43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F925BA"/>
    <w:multiLevelType w:val="hybridMultilevel"/>
    <w:tmpl w:val="0F8273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A65EDE"/>
    <w:multiLevelType w:val="multilevel"/>
    <w:tmpl w:val="8514D048"/>
    <w:lvl w:ilvl="0">
      <w:start w:val="1"/>
      <w:numFmt w:val="decimal"/>
      <w:lvlText w:val="%1."/>
      <w:lvlJc w:val="right"/>
      <w:pPr>
        <w:ind w:left="312" w:hanging="8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39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8" w:hanging="180"/>
      </w:pPr>
      <w:rPr>
        <w:rFonts w:hint="default"/>
      </w:rPr>
    </w:lvl>
  </w:abstractNum>
  <w:abstractNum w:abstractNumId="27" w15:restartNumberingAfterBreak="0">
    <w:nsid w:val="57EE1E0A"/>
    <w:multiLevelType w:val="multilevel"/>
    <w:tmpl w:val="94108F5E"/>
    <w:lvl w:ilvl="0">
      <w:start w:val="1"/>
      <w:numFmt w:val="bullet"/>
      <w:lvlText w:val=""/>
      <w:lvlJc w:val="left"/>
      <w:pPr>
        <w:ind w:left="312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39" w:hanging="22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8" w15:restartNumberingAfterBreak="0">
    <w:nsid w:val="5B227B60"/>
    <w:multiLevelType w:val="hybridMultilevel"/>
    <w:tmpl w:val="27A676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20453"/>
    <w:multiLevelType w:val="hybridMultilevel"/>
    <w:tmpl w:val="44640C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7222DC"/>
    <w:multiLevelType w:val="hybridMultilevel"/>
    <w:tmpl w:val="66FA0C62"/>
    <w:lvl w:ilvl="0" w:tplc="80E2FCCA">
      <w:start w:val="1"/>
      <w:numFmt w:val="bullet"/>
      <w:pStyle w:val="Liststycke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65983658"/>
    <w:multiLevelType w:val="multilevel"/>
    <w:tmpl w:val="25F2324C"/>
    <w:lvl w:ilvl="0">
      <w:start w:val="1"/>
      <w:numFmt w:val="bullet"/>
      <w:pStyle w:val="Punktlista"/>
      <w:lvlText w:val=""/>
      <w:lvlJc w:val="left"/>
      <w:pPr>
        <w:ind w:left="397" w:hanging="255"/>
      </w:pPr>
      <w:rPr>
        <w:rFonts w:ascii="Symbol" w:hAnsi="Symbol" w:hint="default"/>
      </w:rPr>
    </w:lvl>
    <w:lvl w:ilvl="1">
      <w:start w:val="1"/>
      <w:numFmt w:val="bullet"/>
      <w:pStyle w:val="Punktlista2"/>
      <w:lvlText w:val="○"/>
      <w:lvlJc w:val="left"/>
      <w:pPr>
        <w:ind w:left="680" w:hanging="283"/>
      </w:pPr>
      <w:rPr>
        <w:rFonts w:ascii="Arial" w:hAnsi="Arial" w:hint="default"/>
      </w:rPr>
    </w:lvl>
    <w:lvl w:ilvl="2">
      <w:start w:val="1"/>
      <w:numFmt w:val="bullet"/>
      <w:pStyle w:val="Punktlista3"/>
      <w:lvlText w:val="­"/>
      <w:lvlJc w:val="left"/>
      <w:pPr>
        <w:ind w:left="964" w:hanging="255"/>
      </w:pPr>
      <w:rPr>
        <w:rFonts w:ascii="Arial" w:hAnsi="Arial" w:hint="default"/>
      </w:rPr>
    </w:lvl>
    <w:lvl w:ilvl="3">
      <w:start w:val="1"/>
      <w:numFmt w:val="bullet"/>
      <w:pStyle w:val="Punktlista4"/>
      <w:lvlText w:val="­"/>
      <w:lvlJc w:val="left"/>
      <w:pPr>
        <w:ind w:left="1810" w:hanging="284"/>
      </w:pPr>
      <w:rPr>
        <w:rFonts w:ascii="Arial" w:hAnsi="Arial" w:hint="default"/>
      </w:rPr>
    </w:lvl>
    <w:lvl w:ilvl="4">
      <w:start w:val="1"/>
      <w:numFmt w:val="bullet"/>
      <w:pStyle w:val="Punktlista5"/>
      <w:lvlText w:val="­"/>
      <w:lvlJc w:val="left"/>
      <w:pPr>
        <w:ind w:left="2281" w:hanging="284"/>
      </w:pPr>
      <w:rPr>
        <w:rFonts w:ascii="Arial" w:hAnsi="Arial" w:hint="default"/>
      </w:rPr>
    </w:lvl>
    <w:lvl w:ilvl="5">
      <w:start w:val="1"/>
      <w:numFmt w:val="bullet"/>
      <w:lvlText w:val="­"/>
      <w:lvlJc w:val="left"/>
      <w:pPr>
        <w:ind w:left="2752" w:hanging="284"/>
      </w:pPr>
      <w:rPr>
        <w:rFonts w:ascii="Arial" w:hAnsi="Arial" w:hint="default"/>
      </w:rPr>
    </w:lvl>
    <w:lvl w:ilvl="6">
      <w:start w:val="1"/>
      <w:numFmt w:val="bullet"/>
      <w:lvlText w:val="­"/>
      <w:lvlJc w:val="left"/>
      <w:pPr>
        <w:ind w:left="3223" w:hanging="284"/>
      </w:pPr>
      <w:rPr>
        <w:rFonts w:ascii="Arial" w:hAnsi="Arial" w:hint="default"/>
      </w:rPr>
    </w:lvl>
    <w:lvl w:ilvl="7">
      <w:start w:val="1"/>
      <w:numFmt w:val="bullet"/>
      <w:lvlText w:val="­"/>
      <w:lvlJc w:val="left"/>
      <w:pPr>
        <w:ind w:left="3694" w:hanging="284"/>
      </w:pPr>
      <w:rPr>
        <w:rFonts w:ascii="Arial" w:hAnsi="Arial" w:hint="default"/>
      </w:rPr>
    </w:lvl>
    <w:lvl w:ilvl="8">
      <w:start w:val="1"/>
      <w:numFmt w:val="bullet"/>
      <w:lvlText w:val="­"/>
      <w:lvlJc w:val="left"/>
      <w:pPr>
        <w:ind w:left="4165" w:hanging="284"/>
      </w:pPr>
      <w:rPr>
        <w:rFonts w:ascii="Arial" w:hAnsi="Arial" w:hint="default"/>
      </w:rPr>
    </w:lvl>
  </w:abstractNum>
  <w:abstractNum w:abstractNumId="32" w15:restartNumberingAfterBreak="0">
    <w:nsid w:val="72865993"/>
    <w:multiLevelType w:val="hybridMultilevel"/>
    <w:tmpl w:val="3AD2E5D2"/>
    <w:lvl w:ilvl="0" w:tplc="041D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73E30C56"/>
    <w:multiLevelType w:val="hybridMultilevel"/>
    <w:tmpl w:val="371E0064"/>
    <w:lvl w:ilvl="0" w:tplc="5B625A5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772E5F33"/>
    <w:multiLevelType w:val="multilevel"/>
    <w:tmpl w:val="94B6A74C"/>
    <w:styleLink w:val="xListBullets"/>
    <w:lvl w:ilvl="0">
      <w:start w:val="1"/>
      <w:numFmt w:val="bullet"/>
      <w:lvlText w:val=""/>
      <w:lvlJc w:val="left"/>
      <w:pPr>
        <w:ind w:left="584" w:hanging="357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ind w:left="941" w:hanging="357"/>
      </w:pPr>
      <w:rPr>
        <w:rFonts w:ascii="Arial" w:hAnsi="Arial" w:hint="default"/>
      </w:rPr>
    </w:lvl>
    <w:lvl w:ilvl="2">
      <w:start w:val="1"/>
      <w:numFmt w:val="bullet"/>
      <w:lvlText w:val="­"/>
      <w:lvlJc w:val="left"/>
      <w:pPr>
        <w:ind w:left="1298" w:hanging="357"/>
      </w:pPr>
      <w:rPr>
        <w:rFonts w:ascii="Arial" w:hAnsi="Arial" w:hint="default"/>
      </w:rPr>
    </w:lvl>
    <w:lvl w:ilvl="3">
      <w:start w:val="1"/>
      <w:numFmt w:val="bullet"/>
      <w:lvlText w:val="­"/>
      <w:lvlJc w:val="left"/>
      <w:pPr>
        <w:ind w:left="1655" w:hanging="357"/>
      </w:pPr>
      <w:rPr>
        <w:rFonts w:ascii="Arial" w:hAnsi="Arial" w:hint="default"/>
      </w:rPr>
    </w:lvl>
    <w:lvl w:ilvl="4">
      <w:start w:val="1"/>
      <w:numFmt w:val="bullet"/>
      <w:lvlText w:val="­"/>
      <w:lvlJc w:val="left"/>
      <w:pPr>
        <w:ind w:left="2012" w:hanging="357"/>
      </w:pPr>
      <w:rPr>
        <w:rFonts w:ascii="Arial" w:hAnsi="Arial" w:hint="default"/>
      </w:rPr>
    </w:lvl>
    <w:lvl w:ilvl="5">
      <w:start w:val="1"/>
      <w:numFmt w:val="bullet"/>
      <w:lvlText w:val="­"/>
      <w:lvlJc w:val="left"/>
      <w:pPr>
        <w:ind w:left="2369" w:hanging="357"/>
      </w:pPr>
      <w:rPr>
        <w:rFonts w:ascii="Arial" w:hAnsi="Arial" w:hint="default"/>
      </w:rPr>
    </w:lvl>
    <w:lvl w:ilvl="6">
      <w:start w:val="1"/>
      <w:numFmt w:val="bullet"/>
      <w:lvlText w:val="­"/>
      <w:lvlJc w:val="left"/>
      <w:pPr>
        <w:ind w:left="2726" w:hanging="357"/>
      </w:pPr>
      <w:rPr>
        <w:rFonts w:ascii="Arial" w:hAnsi="Arial" w:hint="default"/>
      </w:rPr>
    </w:lvl>
    <w:lvl w:ilvl="7">
      <w:start w:val="1"/>
      <w:numFmt w:val="bullet"/>
      <w:lvlText w:val="­"/>
      <w:lvlJc w:val="left"/>
      <w:pPr>
        <w:ind w:left="3083" w:hanging="357"/>
      </w:pPr>
      <w:rPr>
        <w:rFonts w:ascii="Arial" w:hAnsi="Arial" w:hint="default"/>
      </w:rPr>
    </w:lvl>
    <w:lvl w:ilvl="8">
      <w:start w:val="1"/>
      <w:numFmt w:val="bullet"/>
      <w:lvlText w:val="­"/>
      <w:lvlJc w:val="left"/>
      <w:pPr>
        <w:ind w:left="3440" w:hanging="357"/>
      </w:pPr>
      <w:rPr>
        <w:rFonts w:ascii="Arial" w:hAnsi="Arial" w:hint="default"/>
      </w:rPr>
    </w:lvl>
  </w:abstractNum>
  <w:abstractNum w:abstractNumId="35" w15:restartNumberingAfterBreak="0">
    <w:nsid w:val="7A473A36"/>
    <w:multiLevelType w:val="hybridMultilevel"/>
    <w:tmpl w:val="B89CB042"/>
    <w:lvl w:ilvl="0" w:tplc="8062D1C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7EF1478D"/>
    <w:multiLevelType w:val="hybridMultilevel"/>
    <w:tmpl w:val="3D6492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737872">
    <w:abstractNumId w:val="21"/>
  </w:num>
  <w:num w:numId="2" w16cid:durableId="1194462593">
    <w:abstractNumId w:val="22"/>
  </w:num>
  <w:num w:numId="3" w16cid:durableId="576792269">
    <w:abstractNumId w:val="20"/>
  </w:num>
  <w:num w:numId="4" w16cid:durableId="1969847363">
    <w:abstractNumId w:val="34"/>
  </w:num>
  <w:num w:numId="5" w16cid:durableId="1020661679">
    <w:abstractNumId w:val="3"/>
  </w:num>
  <w:num w:numId="6" w16cid:durableId="1328705656">
    <w:abstractNumId w:val="23"/>
  </w:num>
  <w:num w:numId="7" w16cid:durableId="1781334824">
    <w:abstractNumId w:val="14"/>
  </w:num>
  <w:num w:numId="8" w16cid:durableId="21903470">
    <w:abstractNumId w:val="11"/>
  </w:num>
  <w:num w:numId="9" w16cid:durableId="1218668308">
    <w:abstractNumId w:val="17"/>
  </w:num>
  <w:num w:numId="10" w16cid:durableId="205797870">
    <w:abstractNumId w:val="4"/>
  </w:num>
  <w:num w:numId="11" w16cid:durableId="1237595769">
    <w:abstractNumId w:val="8"/>
  </w:num>
  <w:num w:numId="12" w16cid:durableId="1988901841">
    <w:abstractNumId w:val="15"/>
  </w:num>
  <w:num w:numId="13" w16cid:durableId="1424106190">
    <w:abstractNumId w:val="31"/>
  </w:num>
  <w:num w:numId="14" w16cid:durableId="1693796445">
    <w:abstractNumId w:val="10"/>
  </w:num>
  <w:num w:numId="15" w16cid:durableId="352656662">
    <w:abstractNumId w:val="12"/>
  </w:num>
  <w:num w:numId="16" w16cid:durableId="61366701">
    <w:abstractNumId w:val="2"/>
  </w:num>
  <w:num w:numId="17" w16cid:durableId="6441173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40934723">
    <w:abstractNumId w:val="2"/>
  </w:num>
  <w:num w:numId="19" w16cid:durableId="455490614">
    <w:abstractNumId w:val="0"/>
  </w:num>
  <w:num w:numId="20" w16cid:durableId="1866164915">
    <w:abstractNumId w:val="1"/>
  </w:num>
  <w:num w:numId="21" w16cid:durableId="4303200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12357940">
    <w:abstractNumId w:val="25"/>
  </w:num>
  <w:num w:numId="23" w16cid:durableId="1587375209">
    <w:abstractNumId w:val="36"/>
  </w:num>
  <w:num w:numId="24" w16cid:durableId="2006205623">
    <w:abstractNumId w:val="18"/>
  </w:num>
  <w:num w:numId="25" w16cid:durableId="1125078809">
    <w:abstractNumId w:val="7"/>
  </w:num>
  <w:num w:numId="26" w16cid:durableId="406928541">
    <w:abstractNumId w:val="6"/>
  </w:num>
  <w:num w:numId="27" w16cid:durableId="37361027">
    <w:abstractNumId w:val="16"/>
  </w:num>
  <w:num w:numId="28" w16cid:durableId="1369144004">
    <w:abstractNumId w:val="31"/>
  </w:num>
  <w:num w:numId="29" w16cid:durableId="241837327">
    <w:abstractNumId w:val="12"/>
  </w:num>
  <w:num w:numId="30" w16cid:durableId="618486890">
    <w:abstractNumId w:val="9"/>
  </w:num>
  <w:num w:numId="31" w16cid:durableId="1787503027">
    <w:abstractNumId w:val="29"/>
  </w:num>
  <w:num w:numId="32" w16cid:durableId="418989513">
    <w:abstractNumId w:val="19"/>
  </w:num>
  <w:num w:numId="33" w16cid:durableId="1244949143">
    <w:abstractNumId w:val="27"/>
  </w:num>
  <w:num w:numId="34" w16cid:durableId="966669395">
    <w:abstractNumId w:val="26"/>
  </w:num>
  <w:num w:numId="35" w16cid:durableId="1765615706">
    <w:abstractNumId w:val="31"/>
  </w:num>
  <w:num w:numId="36" w16cid:durableId="1833250937">
    <w:abstractNumId w:val="12"/>
  </w:num>
  <w:num w:numId="37" w16cid:durableId="1566837052">
    <w:abstractNumId w:val="21"/>
  </w:num>
  <w:num w:numId="38" w16cid:durableId="149253351">
    <w:abstractNumId w:val="22"/>
  </w:num>
  <w:num w:numId="39" w16cid:durableId="523783318">
    <w:abstractNumId w:val="20"/>
  </w:num>
  <w:num w:numId="40" w16cid:durableId="361054913">
    <w:abstractNumId w:val="34"/>
  </w:num>
  <w:num w:numId="41" w16cid:durableId="861670358">
    <w:abstractNumId w:val="27"/>
  </w:num>
  <w:num w:numId="42" w16cid:durableId="617446249">
    <w:abstractNumId w:val="26"/>
  </w:num>
  <w:num w:numId="43" w16cid:durableId="128859913">
    <w:abstractNumId w:val="28"/>
  </w:num>
  <w:num w:numId="44" w16cid:durableId="2142649794">
    <w:abstractNumId w:val="30"/>
  </w:num>
  <w:num w:numId="45" w16cid:durableId="1722897878">
    <w:abstractNumId w:val="32"/>
  </w:num>
  <w:num w:numId="46" w16cid:durableId="102463079">
    <w:abstractNumId w:val="5"/>
  </w:num>
  <w:num w:numId="47" w16cid:durableId="1048139513">
    <w:abstractNumId w:val="33"/>
  </w:num>
  <w:num w:numId="48" w16cid:durableId="538475157">
    <w:abstractNumId w:val="35"/>
  </w:num>
  <w:num w:numId="49" w16cid:durableId="1313801367">
    <w:abstractNumId w:val="13"/>
  </w:num>
  <w:num w:numId="50" w16cid:durableId="1138493950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114"/>
    <w:rsid w:val="000016B6"/>
    <w:rsid w:val="00003333"/>
    <w:rsid w:val="00005559"/>
    <w:rsid w:val="00010155"/>
    <w:rsid w:val="000131CB"/>
    <w:rsid w:val="00013417"/>
    <w:rsid w:val="00015BB0"/>
    <w:rsid w:val="00016661"/>
    <w:rsid w:val="000179E2"/>
    <w:rsid w:val="00024B81"/>
    <w:rsid w:val="00024ED1"/>
    <w:rsid w:val="00031B65"/>
    <w:rsid w:val="0003435F"/>
    <w:rsid w:val="00034C15"/>
    <w:rsid w:val="00035C98"/>
    <w:rsid w:val="0004041D"/>
    <w:rsid w:val="000428CE"/>
    <w:rsid w:val="0004638A"/>
    <w:rsid w:val="00046924"/>
    <w:rsid w:val="000557F8"/>
    <w:rsid w:val="00061704"/>
    <w:rsid w:val="00073230"/>
    <w:rsid w:val="00074B07"/>
    <w:rsid w:val="0008490B"/>
    <w:rsid w:val="000860F5"/>
    <w:rsid w:val="00086CC1"/>
    <w:rsid w:val="00091446"/>
    <w:rsid w:val="00094BCE"/>
    <w:rsid w:val="00094F94"/>
    <w:rsid w:val="00097261"/>
    <w:rsid w:val="000972A4"/>
    <w:rsid w:val="000A2416"/>
    <w:rsid w:val="000A445C"/>
    <w:rsid w:val="000A631B"/>
    <w:rsid w:val="000B0609"/>
    <w:rsid w:val="000B4836"/>
    <w:rsid w:val="000C22D7"/>
    <w:rsid w:val="000C4F88"/>
    <w:rsid w:val="000C7A3C"/>
    <w:rsid w:val="000D382A"/>
    <w:rsid w:val="000D5F17"/>
    <w:rsid w:val="000F1057"/>
    <w:rsid w:val="000F24D7"/>
    <w:rsid w:val="000F6199"/>
    <w:rsid w:val="000F7EFD"/>
    <w:rsid w:val="00100061"/>
    <w:rsid w:val="001051F2"/>
    <w:rsid w:val="00107DA2"/>
    <w:rsid w:val="00110EFF"/>
    <w:rsid w:val="00114DED"/>
    <w:rsid w:val="00116E5F"/>
    <w:rsid w:val="0012231C"/>
    <w:rsid w:val="001254D7"/>
    <w:rsid w:val="0012747D"/>
    <w:rsid w:val="00127B27"/>
    <w:rsid w:val="001316B5"/>
    <w:rsid w:val="001321E1"/>
    <w:rsid w:val="00133BAB"/>
    <w:rsid w:val="00136491"/>
    <w:rsid w:val="001367A6"/>
    <w:rsid w:val="001405F7"/>
    <w:rsid w:val="00142780"/>
    <w:rsid w:val="00155728"/>
    <w:rsid w:val="001612E3"/>
    <w:rsid w:val="0016243A"/>
    <w:rsid w:val="001637BC"/>
    <w:rsid w:val="001655B0"/>
    <w:rsid w:val="00177441"/>
    <w:rsid w:val="0017777B"/>
    <w:rsid w:val="00180FE7"/>
    <w:rsid w:val="0018179B"/>
    <w:rsid w:val="00182657"/>
    <w:rsid w:val="001840C5"/>
    <w:rsid w:val="00187C57"/>
    <w:rsid w:val="001943E3"/>
    <w:rsid w:val="001960EE"/>
    <w:rsid w:val="001A0D87"/>
    <w:rsid w:val="001A0F2E"/>
    <w:rsid w:val="001B0907"/>
    <w:rsid w:val="001B5546"/>
    <w:rsid w:val="001B71A2"/>
    <w:rsid w:val="001C030F"/>
    <w:rsid w:val="001C1CBE"/>
    <w:rsid w:val="001C4495"/>
    <w:rsid w:val="001C4975"/>
    <w:rsid w:val="001D6910"/>
    <w:rsid w:val="001F04F4"/>
    <w:rsid w:val="001F4B31"/>
    <w:rsid w:val="001F59D3"/>
    <w:rsid w:val="001F6A22"/>
    <w:rsid w:val="001F7E3C"/>
    <w:rsid w:val="00200C70"/>
    <w:rsid w:val="00211AF8"/>
    <w:rsid w:val="00213245"/>
    <w:rsid w:val="002142B6"/>
    <w:rsid w:val="00220287"/>
    <w:rsid w:val="002210C6"/>
    <w:rsid w:val="0022151B"/>
    <w:rsid w:val="00222509"/>
    <w:rsid w:val="0022451B"/>
    <w:rsid w:val="00236DBB"/>
    <w:rsid w:val="00241E71"/>
    <w:rsid w:val="00244A36"/>
    <w:rsid w:val="002610E2"/>
    <w:rsid w:val="00264121"/>
    <w:rsid w:val="00265D79"/>
    <w:rsid w:val="0027132C"/>
    <w:rsid w:val="002729C2"/>
    <w:rsid w:val="00274A7B"/>
    <w:rsid w:val="002767A2"/>
    <w:rsid w:val="002865AE"/>
    <w:rsid w:val="00287D5A"/>
    <w:rsid w:val="002939D7"/>
    <w:rsid w:val="00294746"/>
    <w:rsid w:val="00295447"/>
    <w:rsid w:val="0029567E"/>
    <w:rsid w:val="00295CA4"/>
    <w:rsid w:val="00296B25"/>
    <w:rsid w:val="002970F8"/>
    <w:rsid w:val="002A0F0D"/>
    <w:rsid w:val="002A39F1"/>
    <w:rsid w:val="002A4274"/>
    <w:rsid w:val="002A52BC"/>
    <w:rsid w:val="002A559F"/>
    <w:rsid w:val="002A7983"/>
    <w:rsid w:val="002B1D6A"/>
    <w:rsid w:val="002B3288"/>
    <w:rsid w:val="002B559C"/>
    <w:rsid w:val="002B7064"/>
    <w:rsid w:val="002C03B9"/>
    <w:rsid w:val="002C5FF9"/>
    <w:rsid w:val="002D4284"/>
    <w:rsid w:val="002D7A6E"/>
    <w:rsid w:val="002D7F09"/>
    <w:rsid w:val="002E3113"/>
    <w:rsid w:val="002E37F3"/>
    <w:rsid w:val="002F0EE5"/>
    <w:rsid w:val="002F6D16"/>
    <w:rsid w:val="003021ED"/>
    <w:rsid w:val="00304845"/>
    <w:rsid w:val="00310235"/>
    <w:rsid w:val="00314110"/>
    <w:rsid w:val="0031548C"/>
    <w:rsid w:val="00315A7D"/>
    <w:rsid w:val="00333A3C"/>
    <w:rsid w:val="00337CCE"/>
    <w:rsid w:val="003415A4"/>
    <w:rsid w:val="00351AAA"/>
    <w:rsid w:val="00352B23"/>
    <w:rsid w:val="0035342C"/>
    <w:rsid w:val="00354673"/>
    <w:rsid w:val="003624A9"/>
    <w:rsid w:val="003660C3"/>
    <w:rsid w:val="00370D71"/>
    <w:rsid w:val="00373D2B"/>
    <w:rsid w:val="0038155C"/>
    <w:rsid w:val="00392A9D"/>
    <w:rsid w:val="00395A0D"/>
    <w:rsid w:val="003A0C96"/>
    <w:rsid w:val="003A30D8"/>
    <w:rsid w:val="003A66F9"/>
    <w:rsid w:val="003A7E05"/>
    <w:rsid w:val="003B6356"/>
    <w:rsid w:val="003B66CE"/>
    <w:rsid w:val="003B7D36"/>
    <w:rsid w:val="003C05A7"/>
    <w:rsid w:val="003C05EF"/>
    <w:rsid w:val="003C0CCE"/>
    <w:rsid w:val="003D01DD"/>
    <w:rsid w:val="003D03BC"/>
    <w:rsid w:val="003D2C7D"/>
    <w:rsid w:val="003D6262"/>
    <w:rsid w:val="003D651B"/>
    <w:rsid w:val="003D7DB9"/>
    <w:rsid w:val="003E042B"/>
    <w:rsid w:val="003E32E7"/>
    <w:rsid w:val="003E3465"/>
    <w:rsid w:val="003E47C4"/>
    <w:rsid w:val="003F0784"/>
    <w:rsid w:val="003F07E1"/>
    <w:rsid w:val="003F1A77"/>
    <w:rsid w:val="00404524"/>
    <w:rsid w:val="0040655A"/>
    <w:rsid w:val="00407742"/>
    <w:rsid w:val="004119E5"/>
    <w:rsid w:val="00413E94"/>
    <w:rsid w:val="004142A7"/>
    <w:rsid w:val="00415110"/>
    <w:rsid w:val="00416976"/>
    <w:rsid w:val="004200E9"/>
    <w:rsid w:val="00421188"/>
    <w:rsid w:val="00427A45"/>
    <w:rsid w:val="00427AFD"/>
    <w:rsid w:val="00431834"/>
    <w:rsid w:val="00432A2B"/>
    <w:rsid w:val="004348DB"/>
    <w:rsid w:val="00441756"/>
    <w:rsid w:val="00452FD3"/>
    <w:rsid w:val="00454B94"/>
    <w:rsid w:val="004550F7"/>
    <w:rsid w:val="004574B7"/>
    <w:rsid w:val="00463180"/>
    <w:rsid w:val="00464358"/>
    <w:rsid w:val="0046473D"/>
    <w:rsid w:val="004662DA"/>
    <w:rsid w:val="004664B2"/>
    <w:rsid w:val="0046777C"/>
    <w:rsid w:val="004700DF"/>
    <w:rsid w:val="004736B8"/>
    <w:rsid w:val="00490D1A"/>
    <w:rsid w:val="00490F4A"/>
    <w:rsid w:val="00495D42"/>
    <w:rsid w:val="00497B64"/>
    <w:rsid w:val="004A2059"/>
    <w:rsid w:val="004A736C"/>
    <w:rsid w:val="004B114D"/>
    <w:rsid w:val="004B5D61"/>
    <w:rsid w:val="004C0CE1"/>
    <w:rsid w:val="004C3DE8"/>
    <w:rsid w:val="004C4573"/>
    <w:rsid w:val="004C5191"/>
    <w:rsid w:val="004E3606"/>
    <w:rsid w:val="004E46C3"/>
    <w:rsid w:val="004F48E1"/>
    <w:rsid w:val="004F5693"/>
    <w:rsid w:val="00504FFD"/>
    <w:rsid w:val="005060E2"/>
    <w:rsid w:val="0050758D"/>
    <w:rsid w:val="00514AAA"/>
    <w:rsid w:val="00516D7D"/>
    <w:rsid w:val="005172C6"/>
    <w:rsid w:val="00524F40"/>
    <w:rsid w:val="00524F9B"/>
    <w:rsid w:val="005252C6"/>
    <w:rsid w:val="00525658"/>
    <w:rsid w:val="00527DF9"/>
    <w:rsid w:val="005318B1"/>
    <w:rsid w:val="0053205F"/>
    <w:rsid w:val="00536D8C"/>
    <w:rsid w:val="005371B0"/>
    <w:rsid w:val="005373A5"/>
    <w:rsid w:val="005403BF"/>
    <w:rsid w:val="0054123D"/>
    <w:rsid w:val="00541582"/>
    <w:rsid w:val="00550F03"/>
    <w:rsid w:val="005544AB"/>
    <w:rsid w:val="00560AC6"/>
    <w:rsid w:val="00563ECC"/>
    <w:rsid w:val="00564A42"/>
    <w:rsid w:val="00567AA7"/>
    <w:rsid w:val="005706CA"/>
    <w:rsid w:val="0057124B"/>
    <w:rsid w:val="00581892"/>
    <w:rsid w:val="00582E9B"/>
    <w:rsid w:val="00583392"/>
    <w:rsid w:val="00585390"/>
    <w:rsid w:val="00587685"/>
    <w:rsid w:val="005907AD"/>
    <w:rsid w:val="00593C49"/>
    <w:rsid w:val="00597A65"/>
    <w:rsid w:val="005A156B"/>
    <w:rsid w:val="005B104A"/>
    <w:rsid w:val="005B5B5B"/>
    <w:rsid w:val="005B7DA7"/>
    <w:rsid w:val="005C1B5F"/>
    <w:rsid w:val="005C27D0"/>
    <w:rsid w:val="005C37A0"/>
    <w:rsid w:val="005C39CC"/>
    <w:rsid w:val="005D22B9"/>
    <w:rsid w:val="005D71C7"/>
    <w:rsid w:val="005E03AD"/>
    <w:rsid w:val="005E1548"/>
    <w:rsid w:val="005E268A"/>
    <w:rsid w:val="005E4AF8"/>
    <w:rsid w:val="005E5AEF"/>
    <w:rsid w:val="005E7B20"/>
    <w:rsid w:val="005F022D"/>
    <w:rsid w:val="005F0707"/>
    <w:rsid w:val="0060284E"/>
    <w:rsid w:val="00603DF2"/>
    <w:rsid w:val="00604EF3"/>
    <w:rsid w:val="00610AEA"/>
    <w:rsid w:val="006123C1"/>
    <w:rsid w:val="006129C9"/>
    <w:rsid w:val="00613BDF"/>
    <w:rsid w:val="00615D4D"/>
    <w:rsid w:val="00615DDA"/>
    <w:rsid w:val="00615EC9"/>
    <w:rsid w:val="00617008"/>
    <w:rsid w:val="00617BDC"/>
    <w:rsid w:val="0062164C"/>
    <w:rsid w:val="00622289"/>
    <w:rsid w:val="006322C6"/>
    <w:rsid w:val="006341A5"/>
    <w:rsid w:val="0063719F"/>
    <w:rsid w:val="006401F7"/>
    <w:rsid w:val="00641E2E"/>
    <w:rsid w:val="00643F76"/>
    <w:rsid w:val="006442B4"/>
    <w:rsid w:val="006460A1"/>
    <w:rsid w:val="00653170"/>
    <w:rsid w:val="00655AB8"/>
    <w:rsid w:val="00656686"/>
    <w:rsid w:val="00656B7C"/>
    <w:rsid w:val="00660322"/>
    <w:rsid w:val="00662318"/>
    <w:rsid w:val="00664B13"/>
    <w:rsid w:val="00665B61"/>
    <w:rsid w:val="00672965"/>
    <w:rsid w:val="00675563"/>
    <w:rsid w:val="00675EE3"/>
    <w:rsid w:val="00681B63"/>
    <w:rsid w:val="00683AC7"/>
    <w:rsid w:val="00687259"/>
    <w:rsid w:val="0069064C"/>
    <w:rsid w:val="0069657E"/>
    <w:rsid w:val="006A365B"/>
    <w:rsid w:val="006A38BE"/>
    <w:rsid w:val="006A3C47"/>
    <w:rsid w:val="006B0346"/>
    <w:rsid w:val="006B41EE"/>
    <w:rsid w:val="006B510D"/>
    <w:rsid w:val="006B5322"/>
    <w:rsid w:val="006B7A89"/>
    <w:rsid w:val="006C42D2"/>
    <w:rsid w:val="006C76D9"/>
    <w:rsid w:val="006D0237"/>
    <w:rsid w:val="006D310A"/>
    <w:rsid w:val="006D52ED"/>
    <w:rsid w:val="006E4FE6"/>
    <w:rsid w:val="006E5019"/>
    <w:rsid w:val="006E7259"/>
    <w:rsid w:val="006E7875"/>
    <w:rsid w:val="006F568E"/>
    <w:rsid w:val="0070261E"/>
    <w:rsid w:val="00702D99"/>
    <w:rsid w:val="0070399E"/>
    <w:rsid w:val="0070689B"/>
    <w:rsid w:val="007100C9"/>
    <w:rsid w:val="0071783C"/>
    <w:rsid w:val="00721BA2"/>
    <w:rsid w:val="00721D0B"/>
    <w:rsid w:val="00731882"/>
    <w:rsid w:val="00733B13"/>
    <w:rsid w:val="00734460"/>
    <w:rsid w:val="007355D4"/>
    <w:rsid w:val="00735881"/>
    <w:rsid w:val="00742E4C"/>
    <w:rsid w:val="007437CB"/>
    <w:rsid w:val="007442CC"/>
    <w:rsid w:val="00744422"/>
    <w:rsid w:val="007452DA"/>
    <w:rsid w:val="00753BD3"/>
    <w:rsid w:val="00753D73"/>
    <w:rsid w:val="00756EF7"/>
    <w:rsid w:val="00757DB4"/>
    <w:rsid w:val="00762453"/>
    <w:rsid w:val="007651BD"/>
    <w:rsid w:val="007667E5"/>
    <w:rsid w:val="007748C9"/>
    <w:rsid w:val="00776259"/>
    <w:rsid w:val="007762C6"/>
    <w:rsid w:val="00781CBD"/>
    <w:rsid w:val="007827B8"/>
    <w:rsid w:val="00782F62"/>
    <w:rsid w:val="007861D3"/>
    <w:rsid w:val="00794C78"/>
    <w:rsid w:val="007A5AEB"/>
    <w:rsid w:val="007A648F"/>
    <w:rsid w:val="007B43D0"/>
    <w:rsid w:val="007C078E"/>
    <w:rsid w:val="007C1F95"/>
    <w:rsid w:val="007C2DCC"/>
    <w:rsid w:val="007C73E5"/>
    <w:rsid w:val="007D196D"/>
    <w:rsid w:val="007D3888"/>
    <w:rsid w:val="007E3086"/>
    <w:rsid w:val="007E3493"/>
    <w:rsid w:val="007E4186"/>
    <w:rsid w:val="007E6F36"/>
    <w:rsid w:val="007F6868"/>
    <w:rsid w:val="007F7A91"/>
    <w:rsid w:val="008139E7"/>
    <w:rsid w:val="008161CA"/>
    <w:rsid w:val="0081631F"/>
    <w:rsid w:val="00816549"/>
    <w:rsid w:val="00820325"/>
    <w:rsid w:val="008250A8"/>
    <w:rsid w:val="00826937"/>
    <w:rsid w:val="00831715"/>
    <w:rsid w:val="008318A9"/>
    <w:rsid w:val="00835712"/>
    <w:rsid w:val="008364D0"/>
    <w:rsid w:val="0084205B"/>
    <w:rsid w:val="008428BB"/>
    <w:rsid w:val="00843B4B"/>
    <w:rsid w:val="0084549A"/>
    <w:rsid w:val="008478C3"/>
    <w:rsid w:val="00855149"/>
    <w:rsid w:val="008578B7"/>
    <w:rsid w:val="00857F70"/>
    <w:rsid w:val="00861B23"/>
    <w:rsid w:val="008679D1"/>
    <w:rsid w:val="00867E8C"/>
    <w:rsid w:val="00870F5D"/>
    <w:rsid w:val="00876C18"/>
    <w:rsid w:val="00880743"/>
    <w:rsid w:val="00880EEC"/>
    <w:rsid w:val="00881EA7"/>
    <w:rsid w:val="008845CA"/>
    <w:rsid w:val="00884E71"/>
    <w:rsid w:val="008933EF"/>
    <w:rsid w:val="0089462F"/>
    <w:rsid w:val="008A5522"/>
    <w:rsid w:val="008A56AC"/>
    <w:rsid w:val="008A6DDA"/>
    <w:rsid w:val="008C32B4"/>
    <w:rsid w:val="008C78F6"/>
    <w:rsid w:val="008D7128"/>
    <w:rsid w:val="008E0CA3"/>
    <w:rsid w:val="008E2DCF"/>
    <w:rsid w:val="008E4B74"/>
    <w:rsid w:val="008E7410"/>
    <w:rsid w:val="008F03DE"/>
    <w:rsid w:val="008F2FB3"/>
    <w:rsid w:val="009049F3"/>
    <w:rsid w:val="009049F8"/>
    <w:rsid w:val="009152A2"/>
    <w:rsid w:val="009174BC"/>
    <w:rsid w:val="00917F23"/>
    <w:rsid w:val="009204CD"/>
    <w:rsid w:val="00920920"/>
    <w:rsid w:val="00921BDB"/>
    <w:rsid w:val="00923F62"/>
    <w:rsid w:val="00930FF1"/>
    <w:rsid w:val="0093369C"/>
    <w:rsid w:val="009367A8"/>
    <w:rsid w:val="00943949"/>
    <w:rsid w:val="009445AE"/>
    <w:rsid w:val="009471B5"/>
    <w:rsid w:val="00951C88"/>
    <w:rsid w:val="00955DB8"/>
    <w:rsid w:val="00957810"/>
    <w:rsid w:val="00961693"/>
    <w:rsid w:val="0096282A"/>
    <w:rsid w:val="00963911"/>
    <w:rsid w:val="00971B32"/>
    <w:rsid w:val="00972D71"/>
    <w:rsid w:val="009742BA"/>
    <w:rsid w:val="009746E1"/>
    <w:rsid w:val="00983E39"/>
    <w:rsid w:val="009840BE"/>
    <w:rsid w:val="00986ABF"/>
    <w:rsid w:val="009870F9"/>
    <w:rsid w:val="00992E14"/>
    <w:rsid w:val="009A2124"/>
    <w:rsid w:val="009A2281"/>
    <w:rsid w:val="009A4516"/>
    <w:rsid w:val="009A5DCB"/>
    <w:rsid w:val="009B05D3"/>
    <w:rsid w:val="009B1150"/>
    <w:rsid w:val="009B125B"/>
    <w:rsid w:val="009B1B54"/>
    <w:rsid w:val="009B595A"/>
    <w:rsid w:val="009B5D44"/>
    <w:rsid w:val="009C11A5"/>
    <w:rsid w:val="009C1D2A"/>
    <w:rsid w:val="009C3BC8"/>
    <w:rsid w:val="009C3CDB"/>
    <w:rsid w:val="009C75D7"/>
    <w:rsid w:val="009D0C16"/>
    <w:rsid w:val="009D1D16"/>
    <w:rsid w:val="009D31D1"/>
    <w:rsid w:val="009D33D7"/>
    <w:rsid w:val="009E0B40"/>
    <w:rsid w:val="009E134A"/>
    <w:rsid w:val="009E3C08"/>
    <w:rsid w:val="009E481B"/>
    <w:rsid w:val="009E7113"/>
    <w:rsid w:val="009F0DB2"/>
    <w:rsid w:val="009F5C4A"/>
    <w:rsid w:val="00A021F5"/>
    <w:rsid w:val="00A041D5"/>
    <w:rsid w:val="00A05F22"/>
    <w:rsid w:val="00A2247A"/>
    <w:rsid w:val="00A24F13"/>
    <w:rsid w:val="00A30535"/>
    <w:rsid w:val="00A35DE7"/>
    <w:rsid w:val="00A361B2"/>
    <w:rsid w:val="00A40EC7"/>
    <w:rsid w:val="00A60B5F"/>
    <w:rsid w:val="00A61F22"/>
    <w:rsid w:val="00A65602"/>
    <w:rsid w:val="00A704C6"/>
    <w:rsid w:val="00A7094B"/>
    <w:rsid w:val="00A76465"/>
    <w:rsid w:val="00A810B6"/>
    <w:rsid w:val="00A84E3E"/>
    <w:rsid w:val="00A91A72"/>
    <w:rsid w:val="00AA0BB1"/>
    <w:rsid w:val="00AA130B"/>
    <w:rsid w:val="00AA4443"/>
    <w:rsid w:val="00AA477A"/>
    <w:rsid w:val="00AA5E63"/>
    <w:rsid w:val="00AA694F"/>
    <w:rsid w:val="00AA720C"/>
    <w:rsid w:val="00AB08A5"/>
    <w:rsid w:val="00AB3440"/>
    <w:rsid w:val="00AC3B5C"/>
    <w:rsid w:val="00AC4FD2"/>
    <w:rsid w:val="00AC5330"/>
    <w:rsid w:val="00AC7516"/>
    <w:rsid w:val="00AD3F3F"/>
    <w:rsid w:val="00AE4AFE"/>
    <w:rsid w:val="00AF1ACC"/>
    <w:rsid w:val="00B00902"/>
    <w:rsid w:val="00B00E26"/>
    <w:rsid w:val="00B04A1B"/>
    <w:rsid w:val="00B05F1E"/>
    <w:rsid w:val="00B0612A"/>
    <w:rsid w:val="00B072A9"/>
    <w:rsid w:val="00B1228E"/>
    <w:rsid w:val="00B25AA1"/>
    <w:rsid w:val="00B25FF1"/>
    <w:rsid w:val="00B2626B"/>
    <w:rsid w:val="00B3069F"/>
    <w:rsid w:val="00B313E7"/>
    <w:rsid w:val="00B33EC0"/>
    <w:rsid w:val="00B34949"/>
    <w:rsid w:val="00B359BC"/>
    <w:rsid w:val="00B41957"/>
    <w:rsid w:val="00B43966"/>
    <w:rsid w:val="00B43FC8"/>
    <w:rsid w:val="00B44181"/>
    <w:rsid w:val="00B45F6D"/>
    <w:rsid w:val="00B5056A"/>
    <w:rsid w:val="00B5766F"/>
    <w:rsid w:val="00B60B66"/>
    <w:rsid w:val="00B656C6"/>
    <w:rsid w:val="00B66BCB"/>
    <w:rsid w:val="00B66DEC"/>
    <w:rsid w:val="00B6749E"/>
    <w:rsid w:val="00B6750F"/>
    <w:rsid w:val="00B7045A"/>
    <w:rsid w:val="00B71E93"/>
    <w:rsid w:val="00B7406B"/>
    <w:rsid w:val="00B74804"/>
    <w:rsid w:val="00B7526B"/>
    <w:rsid w:val="00B811E7"/>
    <w:rsid w:val="00B82846"/>
    <w:rsid w:val="00B8500E"/>
    <w:rsid w:val="00B85D4C"/>
    <w:rsid w:val="00B871F0"/>
    <w:rsid w:val="00B87810"/>
    <w:rsid w:val="00B921E4"/>
    <w:rsid w:val="00B94109"/>
    <w:rsid w:val="00B960A2"/>
    <w:rsid w:val="00B9708E"/>
    <w:rsid w:val="00BA0195"/>
    <w:rsid w:val="00BA5A5A"/>
    <w:rsid w:val="00BA637D"/>
    <w:rsid w:val="00BC27A6"/>
    <w:rsid w:val="00BC44BC"/>
    <w:rsid w:val="00BC6011"/>
    <w:rsid w:val="00BD120E"/>
    <w:rsid w:val="00BF0F24"/>
    <w:rsid w:val="00BF363A"/>
    <w:rsid w:val="00BF42BC"/>
    <w:rsid w:val="00BF5FC8"/>
    <w:rsid w:val="00BF62E2"/>
    <w:rsid w:val="00C13864"/>
    <w:rsid w:val="00C17724"/>
    <w:rsid w:val="00C23183"/>
    <w:rsid w:val="00C25ABD"/>
    <w:rsid w:val="00C3080B"/>
    <w:rsid w:val="00C30E42"/>
    <w:rsid w:val="00C311A5"/>
    <w:rsid w:val="00C316C0"/>
    <w:rsid w:val="00C32A37"/>
    <w:rsid w:val="00C33205"/>
    <w:rsid w:val="00C33A89"/>
    <w:rsid w:val="00C36A77"/>
    <w:rsid w:val="00C36C1D"/>
    <w:rsid w:val="00C37282"/>
    <w:rsid w:val="00C377A9"/>
    <w:rsid w:val="00C37B28"/>
    <w:rsid w:val="00C403DE"/>
    <w:rsid w:val="00C459DA"/>
    <w:rsid w:val="00C46A9D"/>
    <w:rsid w:val="00C47F22"/>
    <w:rsid w:val="00C60684"/>
    <w:rsid w:val="00C619F4"/>
    <w:rsid w:val="00C6217F"/>
    <w:rsid w:val="00C62F0C"/>
    <w:rsid w:val="00C64008"/>
    <w:rsid w:val="00C71A0B"/>
    <w:rsid w:val="00C73DCF"/>
    <w:rsid w:val="00C77BC1"/>
    <w:rsid w:val="00C85107"/>
    <w:rsid w:val="00C8689A"/>
    <w:rsid w:val="00C879BB"/>
    <w:rsid w:val="00C96424"/>
    <w:rsid w:val="00CA07CC"/>
    <w:rsid w:val="00CA249A"/>
    <w:rsid w:val="00CA504B"/>
    <w:rsid w:val="00CA7252"/>
    <w:rsid w:val="00CB0B90"/>
    <w:rsid w:val="00CB3F98"/>
    <w:rsid w:val="00CB6171"/>
    <w:rsid w:val="00CB703E"/>
    <w:rsid w:val="00CC0FFC"/>
    <w:rsid w:val="00CC1A7A"/>
    <w:rsid w:val="00CC474F"/>
    <w:rsid w:val="00CC4827"/>
    <w:rsid w:val="00CC590C"/>
    <w:rsid w:val="00CC6C10"/>
    <w:rsid w:val="00CC75C4"/>
    <w:rsid w:val="00CC7621"/>
    <w:rsid w:val="00CD03EE"/>
    <w:rsid w:val="00CD10E3"/>
    <w:rsid w:val="00CD3F2E"/>
    <w:rsid w:val="00CE0C32"/>
    <w:rsid w:val="00CE0E66"/>
    <w:rsid w:val="00CE6E3F"/>
    <w:rsid w:val="00CF7888"/>
    <w:rsid w:val="00D05CDD"/>
    <w:rsid w:val="00D065C6"/>
    <w:rsid w:val="00D10469"/>
    <w:rsid w:val="00D109AE"/>
    <w:rsid w:val="00D21615"/>
    <w:rsid w:val="00D27130"/>
    <w:rsid w:val="00D27DA0"/>
    <w:rsid w:val="00D3021E"/>
    <w:rsid w:val="00D33A83"/>
    <w:rsid w:val="00D348BC"/>
    <w:rsid w:val="00D42387"/>
    <w:rsid w:val="00D443AA"/>
    <w:rsid w:val="00D45D33"/>
    <w:rsid w:val="00D50D23"/>
    <w:rsid w:val="00D5654F"/>
    <w:rsid w:val="00D62519"/>
    <w:rsid w:val="00D62E4B"/>
    <w:rsid w:val="00D6555E"/>
    <w:rsid w:val="00D70BEE"/>
    <w:rsid w:val="00D73DC3"/>
    <w:rsid w:val="00D73E69"/>
    <w:rsid w:val="00D74114"/>
    <w:rsid w:val="00D76984"/>
    <w:rsid w:val="00D80027"/>
    <w:rsid w:val="00D80CB1"/>
    <w:rsid w:val="00D81F5B"/>
    <w:rsid w:val="00D93237"/>
    <w:rsid w:val="00D93D00"/>
    <w:rsid w:val="00D9720C"/>
    <w:rsid w:val="00D97FD9"/>
    <w:rsid w:val="00DA4328"/>
    <w:rsid w:val="00DA78A1"/>
    <w:rsid w:val="00DA7FF0"/>
    <w:rsid w:val="00DB1833"/>
    <w:rsid w:val="00DB61A4"/>
    <w:rsid w:val="00DC0555"/>
    <w:rsid w:val="00DC0579"/>
    <w:rsid w:val="00DC150E"/>
    <w:rsid w:val="00DC43B8"/>
    <w:rsid w:val="00DD18A0"/>
    <w:rsid w:val="00DD2D71"/>
    <w:rsid w:val="00DD382C"/>
    <w:rsid w:val="00DD384F"/>
    <w:rsid w:val="00DE1E76"/>
    <w:rsid w:val="00DE23EF"/>
    <w:rsid w:val="00DF09DF"/>
    <w:rsid w:val="00DF332B"/>
    <w:rsid w:val="00E01A34"/>
    <w:rsid w:val="00E02D8E"/>
    <w:rsid w:val="00E04355"/>
    <w:rsid w:val="00E054C3"/>
    <w:rsid w:val="00E07232"/>
    <w:rsid w:val="00E12D15"/>
    <w:rsid w:val="00E13073"/>
    <w:rsid w:val="00E142A7"/>
    <w:rsid w:val="00E15363"/>
    <w:rsid w:val="00E15AC4"/>
    <w:rsid w:val="00E1766D"/>
    <w:rsid w:val="00E2693D"/>
    <w:rsid w:val="00E3189E"/>
    <w:rsid w:val="00E36183"/>
    <w:rsid w:val="00E4549C"/>
    <w:rsid w:val="00E53B1A"/>
    <w:rsid w:val="00E60C93"/>
    <w:rsid w:val="00E61092"/>
    <w:rsid w:val="00E648E2"/>
    <w:rsid w:val="00E70BBE"/>
    <w:rsid w:val="00E771FB"/>
    <w:rsid w:val="00E77C74"/>
    <w:rsid w:val="00E861AB"/>
    <w:rsid w:val="00EA335E"/>
    <w:rsid w:val="00EA3A09"/>
    <w:rsid w:val="00EA6744"/>
    <w:rsid w:val="00EA677A"/>
    <w:rsid w:val="00EB4831"/>
    <w:rsid w:val="00EB4E4A"/>
    <w:rsid w:val="00EC3625"/>
    <w:rsid w:val="00EC546F"/>
    <w:rsid w:val="00EC6F1B"/>
    <w:rsid w:val="00EC7F43"/>
    <w:rsid w:val="00ED199F"/>
    <w:rsid w:val="00ED46D1"/>
    <w:rsid w:val="00ED6D18"/>
    <w:rsid w:val="00ED6D9C"/>
    <w:rsid w:val="00EE065A"/>
    <w:rsid w:val="00EE461D"/>
    <w:rsid w:val="00EF19C5"/>
    <w:rsid w:val="00EF19E6"/>
    <w:rsid w:val="00EF5C84"/>
    <w:rsid w:val="00EF606A"/>
    <w:rsid w:val="00F01C43"/>
    <w:rsid w:val="00F0670D"/>
    <w:rsid w:val="00F07482"/>
    <w:rsid w:val="00F10A50"/>
    <w:rsid w:val="00F10AD6"/>
    <w:rsid w:val="00F1214B"/>
    <w:rsid w:val="00F1549F"/>
    <w:rsid w:val="00F15B25"/>
    <w:rsid w:val="00F21939"/>
    <w:rsid w:val="00F22497"/>
    <w:rsid w:val="00F22E60"/>
    <w:rsid w:val="00F24E72"/>
    <w:rsid w:val="00F36A05"/>
    <w:rsid w:val="00F40BB0"/>
    <w:rsid w:val="00F421B8"/>
    <w:rsid w:val="00F4783D"/>
    <w:rsid w:val="00F50488"/>
    <w:rsid w:val="00F55FBD"/>
    <w:rsid w:val="00F606BE"/>
    <w:rsid w:val="00F6089D"/>
    <w:rsid w:val="00F6196E"/>
    <w:rsid w:val="00F623BA"/>
    <w:rsid w:val="00F64497"/>
    <w:rsid w:val="00F666A0"/>
    <w:rsid w:val="00F672C6"/>
    <w:rsid w:val="00F67F4D"/>
    <w:rsid w:val="00F71849"/>
    <w:rsid w:val="00F75538"/>
    <w:rsid w:val="00F7583B"/>
    <w:rsid w:val="00F9132E"/>
    <w:rsid w:val="00F940A1"/>
    <w:rsid w:val="00F9587D"/>
    <w:rsid w:val="00F977AC"/>
    <w:rsid w:val="00FA421D"/>
    <w:rsid w:val="00FA585C"/>
    <w:rsid w:val="00FC241C"/>
    <w:rsid w:val="00FC25DB"/>
    <w:rsid w:val="00FC2713"/>
    <w:rsid w:val="00FC2956"/>
    <w:rsid w:val="00FC2FCE"/>
    <w:rsid w:val="00FC46CA"/>
    <w:rsid w:val="00FC5E49"/>
    <w:rsid w:val="00FC6859"/>
    <w:rsid w:val="00FC7AB5"/>
    <w:rsid w:val="00FD2BAC"/>
    <w:rsid w:val="00FD6A44"/>
    <w:rsid w:val="00FD6DE7"/>
    <w:rsid w:val="00FE087D"/>
    <w:rsid w:val="00FE1E03"/>
    <w:rsid w:val="00FE72D0"/>
    <w:rsid w:val="00FE763D"/>
    <w:rsid w:val="00FF1808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A674F5"/>
  <w15:docId w15:val="{DD92BB7F-9D8E-47B2-970F-9CEE1784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uiPriority="9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664B13"/>
    <w:pPr>
      <w:spacing w:after="160" w:line="259" w:lineRule="auto"/>
    </w:pPr>
  </w:style>
  <w:style w:type="paragraph" w:styleId="Rubrik1">
    <w:name w:val="heading 1"/>
    <w:next w:val="Normal"/>
    <w:link w:val="Rubrik1Char"/>
    <w:uiPriority w:val="1"/>
    <w:qFormat/>
    <w:rsid w:val="00664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basedOn w:val="Rubrik1"/>
    <w:next w:val="Normal"/>
    <w:link w:val="Rubrik2Char"/>
    <w:uiPriority w:val="1"/>
    <w:qFormat/>
    <w:rsid w:val="00664B13"/>
    <w:pPr>
      <w:spacing w:before="280" w:after="40"/>
      <w:outlineLvl w:val="1"/>
    </w:pPr>
    <w:rPr>
      <w:bCs w:val="0"/>
      <w:sz w:val="24"/>
      <w:szCs w:val="26"/>
    </w:rPr>
  </w:style>
  <w:style w:type="paragraph" w:styleId="Rubrik3">
    <w:name w:val="heading 3"/>
    <w:basedOn w:val="Rubrik2"/>
    <w:next w:val="Normal"/>
    <w:link w:val="Rubrik3Char"/>
    <w:uiPriority w:val="1"/>
    <w:qFormat/>
    <w:rsid w:val="00664B13"/>
    <w:pPr>
      <w:spacing w:before="240" w:after="0"/>
      <w:outlineLvl w:val="2"/>
    </w:pPr>
    <w:rPr>
      <w:bCs/>
      <w:sz w:val="20"/>
    </w:rPr>
  </w:style>
  <w:style w:type="paragraph" w:styleId="Rubrik4">
    <w:name w:val="heading 4"/>
    <w:basedOn w:val="Rubrik3"/>
    <w:next w:val="Normal"/>
    <w:link w:val="Rubrik4Char"/>
    <w:uiPriority w:val="1"/>
    <w:qFormat/>
    <w:rsid w:val="00664B13"/>
    <w:pPr>
      <w:outlineLvl w:val="3"/>
    </w:pPr>
    <w:rPr>
      <w:bCs w:val="0"/>
      <w:i/>
      <w:iCs/>
    </w:rPr>
  </w:style>
  <w:style w:type="paragraph" w:styleId="Rubrik5">
    <w:name w:val="heading 5"/>
    <w:basedOn w:val="Rubrik4"/>
    <w:next w:val="Normal"/>
    <w:link w:val="Rubrik5Char"/>
    <w:uiPriority w:val="9"/>
    <w:semiHidden/>
    <w:rsid w:val="00664B13"/>
    <w:pPr>
      <w:outlineLvl w:val="4"/>
    </w:pPr>
  </w:style>
  <w:style w:type="paragraph" w:styleId="Rubrik6">
    <w:name w:val="heading 6"/>
    <w:basedOn w:val="Rubrik5"/>
    <w:next w:val="Normal"/>
    <w:link w:val="Rubrik6Char"/>
    <w:uiPriority w:val="9"/>
    <w:semiHidden/>
    <w:rsid w:val="00664B13"/>
    <w:pPr>
      <w:outlineLvl w:val="5"/>
    </w:pPr>
    <w:rPr>
      <w:b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664B13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664B13"/>
    <w:pPr>
      <w:outlineLvl w:val="7"/>
    </w:pPr>
    <w:rPr>
      <w:szCs w:val="20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664B13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  <w:rsid w:val="00664B13"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  <w:rsid w:val="00664B13"/>
  </w:style>
  <w:style w:type="character" w:customStyle="1" w:styleId="Rubrik2Char">
    <w:name w:val="Rubrik 2 Char"/>
    <w:basedOn w:val="Standardstycketeckensnitt"/>
    <w:link w:val="Rubrik2"/>
    <w:uiPriority w:val="1"/>
    <w:rsid w:val="00664B13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Rubrik1Char">
    <w:name w:val="Rubrik 1 Char"/>
    <w:basedOn w:val="Standardstycketeckensnitt"/>
    <w:link w:val="Rubrik1"/>
    <w:uiPriority w:val="1"/>
    <w:rsid w:val="00664B13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64B1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64B13"/>
    <w:rPr>
      <w:rFonts w:ascii="Tahoma" w:hAnsi="Tahoma" w:cs="Tahoma"/>
      <w:sz w:val="16"/>
      <w:szCs w:val="16"/>
    </w:rPr>
  </w:style>
  <w:style w:type="character" w:customStyle="1" w:styleId="Rubrik3Char">
    <w:name w:val="Rubrik 3 Char"/>
    <w:basedOn w:val="Standardstycketeckensnitt"/>
    <w:link w:val="Rubrik3"/>
    <w:uiPriority w:val="1"/>
    <w:rsid w:val="00664B13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Rubrik4Char">
    <w:name w:val="Rubrik 4 Char"/>
    <w:basedOn w:val="Standardstycketeckensnitt"/>
    <w:link w:val="Rubrik4"/>
    <w:uiPriority w:val="1"/>
    <w:rsid w:val="00664B13"/>
    <w:rPr>
      <w:rFonts w:asciiTheme="majorHAnsi" w:eastAsiaTheme="majorEastAsia" w:hAnsiTheme="majorHAnsi" w:cstheme="majorBidi"/>
      <w:b/>
      <w:i/>
      <w:iCs/>
      <w:szCs w:val="26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64B13"/>
    <w:rPr>
      <w:rFonts w:asciiTheme="majorHAnsi" w:eastAsiaTheme="majorEastAsia" w:hAnsiTheme="majorHAnsi" w:cstheme="majorBidi"/>
      <w:b/>
      <w:i/>
      <w:iCs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64B13"/>
    <w:rPr>
      <w:rFonts w:asciiTheme="majorHAnsi" w:eastAsiaTheme="majorEastAsia" w:hAnsiTheme="majorHAnsi" w:cstheme="majorBidi"/>
      <w:i/>
      <w:szCs w:val="2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64B13"/>
    <w:rPr>
      <w:rFonts w:asciiTheme="majorHAnsi" w:eastAsiaTheme="majorEastAsia" w:hAnsiTheme="majorHAnsi" w:cstheme="majorBidi"/>
      <w:i/>
      <w:iCs/>
      <w:szCs w:val="2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64B13"/>
    <w:rPr>
      <w:rFonts w:asciiTheme="majorHAnsi" w:eastAsiaTheme="majorEastAsia" w:hAnsiTheme="majorHAnsi" w:cstheme="majorBidi"/>
      <w:i/>
      <w:i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64B13"/>
    <w:rPr>
      <w:rFonts w:asciiTheme="majorHAnsi" w:eastAsiaTheme="majorEastAsia" w:hAnsiTheme="majorHAnsi" w:cstheme="majorBidi"/>
      <w:i/>
    </w:rPr>
  </w:style>
  <w:style w:type="numbering" w:customStyle="1" w:styleId="xParagraphs">
    <w:name w:val="xParagraphs"/>
    <w:uiPriority w:val="99"/>
    <w:rsid w:val="00664B13"/>
    <w:pPr>
      <w:numPr>
        <w:numId w:val="1"/>
      </w:numPr>
    </w:pPr>
  </w:style>
  <w:style w:type="paragraph" w:customStyle="1" w:styleId="Paragrafnummer">
    <w:name w:val="Paragrafnummer"/>
    <w:next w:val="Rubrik2"/>
    <w:link w:val="ParagrafnummerChar"/>
    <w:uiPriority w:val="99"/>
    <w:semiHidden/>
    <w:rsid w:val="00664B13"/>
    <w:pPr>
      <w:numPr>
        <w:numId w:val="1"/>
      </w:numPr>
      <w:tabs>
        <w:tab w:val="left" w:pos="5103"/>
      </w:tabs>
      <w:spacing w:before="360"/>
    </w:pPr>
    <w:rPr>
      <w:rFonts w:ascii="Arial" w:hAnsi="Arial"/>
    </w:rPr>
  </w:style>
  <w:style w:type="character" w:customStyle="1" w:styleId="ParagrafnummerChar">
    <w:name w:val="Paragrafnummer Char"/>
    <w:basedOn w:val="Standardstycketeckensnitt"/>
    <w:link w:val="Paragrafnummer"/>
    <w:uiPriority w:val="99"/>
    <w:semiHidden/>
    <w:rsid w:val="00664B13"/>
    <w:rPr>
      <w:rFonts w:ascii="Arial" w:hAnsi="Arial"/>
    </w:rPr>
  </w:style>
  <w:style w:type="numbering" w:customStyle="1" w:styleId="xListNumbers">
    <w:name w:val="xListNumbers"/>
    <w:uiPriority w:val="99"/>
    <w:rsid w:val="00664B13"/>
    <w:pPr>
      <w:numPr>
        <w:numId w:val="2"/>
      </w:numPr>
    </w:pPr>
  </w:style>
  <w:style w:type="paragraph" w:customStyle="1" w:styleId="Numrering">
    <w:name w:val="Numrering"/>
    <w:next w:val="Rubrik2"/>
    <w:uiPriority w:val="99"/>
    <w:semiHidden/>
    <w:rsid w:val="00664B13"/>
    <w:pPr>
      <w:tabs>
        <w:tab w:val="left" w:pos="2552"/>
        <w:tab w:val="left" w:pos="7655"/>
        <w:tab w:val="right" w:pos="9356"/>
      </w:tabs>
    </w:pPr>
    <w:rPr>
      <w:rFonts w:ascii="Arial" w:hAnsi="Arial"/>
    </w:rPr>
  </w:style>
  <w:style w:type="paragraph" w:styleId="Numreradlista">
    <w:name w:val="List Number"/>
    <w:basedOn w:val="Normal"/>
    <w:uiPriority w:val="2"/>
    <w:qFormat/>
    <w:rsid w:val="00664B13"/>
    <w:pPr>
      <w:numPr>
        <w:numId w:val="15"/>
      </w:numPr>
      <w:spacing w:after="80" w:line="240" w:lineRule="auto"/>
    </w:pPr>
  </w:style>
  <w:style w:type="numbering" w:customStyle="1" w:styleId="xNumbers">
    <w:name w:val="xNumbers"/>
    <w:uiPriority w:val="99"/>
    <w:rsid w:val="00664B13"/>
    <w:pPr>
      <w:numPr>
        <w:numId w:val="3"/>
      </w:numPr>
    </w:pPr>
  </w:style>
  <w:style w:type="paragraph" w:styleId="Numreradlista3">
    <w:name w:val="List Number 3"/>
    <w:basedOn w:val="Numreradlista2"/>
    <w:uiPriority w:val="99"/>
    <w:semiHidden/>
    <w:rsid w:val="00664B13"/>
    <w:pPr>
      <w:numPr>
        <w:ilvl w:val="2"/>
      </w:numPr>
    </w:pPr>
  </w:style>
  <w:style w:type="paragraph" w:styleId="Numreradlista4">
    <w:name w:val="List Number 4"/>
    <w:basedOn w:val="Numreradlista3"/>
    <w:uiPriority w:val="99"/>
    <w:semiHidden/>
    <w:rsid w:val="00664B13"/>
    <w:pPr>
      <w:numPr>
        <w:ilvl w:val="3"/>
      </w:numPr>
    </w:pPr>
  </w:style>
  <w:style w:type="paragraph" w:styleId="Numreradlista5">
    <w:name w:val="List Number 5"/>
    <w:basedOn w:val="Numreradlista4"/>
    <w:uiPriority w:val="99"/>
    <w:semiHidden/>
    <w:rsid w:val="00664B13"/>
    <w:pPr>
      <w:numPr>
        <w:ilvl w:val="4"/>
      </w:numPr>
    </w:pPr>
  </w:style>
  <w:style w:type="numbering" w:customStyle="1" w:styleId="xListBullets">
    <w:name w:val="xListBullets"/>
    <w:uiPriority w:val="99"/>
    <w:rsid w:val="00664B13"/>
    <w:pPr>
      <w:numPr>
        <w:numId w:val="4"/>
      </w:numPr>
    </w:pPr>
  </w:style>
  <w:style w:type="paragraph" w:customStyle="1" w:styleId="Normalvnster">
    <w:name w:val="Normal vänster"/>
    <w:basedOn w:val="Normal"/>
    <w:next w:val="Normal"/>
    <w:link w:val="NormalvnsterChar"/>
    <w:semiHidden/>
    <w:rsid w:val="00664B13"/>
    <w:pPr>
      <w:ind w:hanging="2552"/>
    </w:pPr>
  </w:style>
  <w:style w:type="character" w:customStyle="1" w:styleId="NormalvnsterChar">
    <w:name w:val="Normal vänster Char"/>
    <w:basedOn w:val="Standardstycketeckensnitt"/>
    <w:link w:val="Normalvnster"/>
    <w:semiHidden/>
    <w:rsid w:val="00664B13"/>
  </w:style>
  <w:style w:type="paragraph" w:customStyle="1" w:styleId="Utdrag">
    <w:name w:val="Utdrag"/>
    <w:uiPriority w:val="99"/>
    <w:semiHidden/>
    <w:qFormat/>
    <w:rsid w:val="00664B13"/>
    <w:rPr>
      <w:rFonts w:ascii="Arial" w:hAnsi="Arial"/>
    </w:rPr>
  </w:style>
  <w:style w:type="paragraph" w:styleId="Sidhuvud">
    <w:name w:val="header"/>
    <w:link w:val="SidhuvudChar"/>
    <w:uiPriority w:val="99"/>
    <w:semiHidden/>
    <w:rsid w:val="00664B13"/>
    <w:pPr>
      <w:tabs>
        <w:tab w:val="center" w:pos="4536"/>
        <w:tab w:val="right" w:pos="9072"/>
      </w:tabs>
    </w:pPr>
    <w:rPr>
      <w:sz w:val="16"/>
    </w:rPr>
  </w:style>
  <w:style w:type="paragraph" w:styleId="Punktlista">
    <w:name w:val="List Bullet"/>
    <w:basedOn w:val="Normal"/>
    <w:uiPriority w:val="2"/>
    <w:qFormat/>
    <w:rsid w:val="00664B13"/>
    <w:pPr>
      <w:numPr>
        <w:numId w:val="13"/>
      </w:numPr>
      <w:spacing w:after="80" w:line="240" w:lineRule="auto"/>
    </w:pPr>
  </w:style>
  <w:style w:type="paragraph" w:styleId="Punktlista2">
    <w:name w:val="List Bullet 2"/>
    <w:basedOn w:val="Punktlista"/>
    <w:uiPriority w:val="99"/>
    <w:semiHidden/>
    <w:rsid w:val="00664B13"/>
    <w:pPr>
      <w:numPr>
        <w:ilvl w:val="1"/>
      </w:numPr>
    </w:pPr>
  </w:style>
  <w:style w:type="paragraph" w:styleId="Punktlista3">
    <w:name w:val="List Bullet 3"/>
    <w:basedOn w:val="Punktlista2"/>
    <w:uiPriority w:val="99"/>
    <w:semiHidden/>
    <w:rsid w:val="00664B13"/>
    <w:pPr>
      <w:numPr>
        <w:ilvl w:val="2"/>
      </w:numPr>
    </w:pPr>
  </w:style>
  <w:style w:type="paragraph" w:styleId="Punktlista4">
    <w:name w:val="List Bullet 4"/>
    <w:basedOn w:val="Punktlista3"/>
    <w:uiPriority w:val="99"/>
    <w:semiHidden/>
    <w:rsid w:val="00664B13"/>
    <w:pPr>
      <w:numPr>
        <w:ilvl w:val="3"/>
      </w:numPr>
    </w:pPr>
  </w:style>
  <w:style w:type="paragraph" w:styleId="Punktlista5">
    <w:name w:val="List Bullet 5"/>
    <w:basedOn w:val="Punktlista4"/>
    <w:uiPriority w:val="99"/>
    <w:semiHidden/>
    <w:rsid w:val="00664B13"/>
    <w:pPr>
      <w:numPr>
        <w:ilvl w:val="4"/>
      </w:numPr>
    </w:pPr>
  </w:style>
  <w:style w:type="paragraph" w:styleId="Numreradlista2">
    <w:name w:val="List Number 2"/>
    <w:basedOn w:val="Numreradlista"/>
    <w:uiPriority w:val="99"/>
    <w:semiHidden/>
    <w:rsid w:val="00664B13"/>
    <w:pPr>
      <w:numPr>
        <w:ilvl w:val="1"/>
      </w:numPr>
    </w:pPr>
  </w:style>
  <w:style w:type="paragraph" w:styleId="Innehll1">
    <w:name w:val="toc 1"/>
    <w:next w:val="Normal"/>
    <w:uiPriority w:val="39"/>
    <w:semiHidden/>
    <w:rsid w:val="00664B13"/>
    <w:pPr>
      <w:spacing w:after="80"/>
    </w:pPr>
    <w:rPr>
      <w:rFonts w:asciiTheme="majorHAnsi" w:hAnsiTheme="majorHAnsi"/>
      <w:b/>
    </w:rPr>
  </w:style>
  <w:style w:type="paragraph" w:styleId="Innehll2">
    <w:name w:val="toc 2"/>
    <w:basedOn w:val="Innehll1"/>
    <w:next w:val="Normal"/>
    <w:uiPriority w:val="39"/>
    <w:semiHidden/>
    <w:rsid w:val="00664B13"/>
    <w:pPr>
      <w:ind w:left="170"/>
    </w:pPr>
    <w:rPr>
      <w:b w:val="0"/>
    </w:rPr>
  </w:style>
  <w:style w:type="paragraph" w:styleId="Innehll3">
    <w:name w:val="toc 3"/>
    <w:basedOn w:val="Innehll2"/>
    <w:next w:val="Normal"/>
    <w:uiPriority w:val="39"/>
    <w:semiHidden/>
    <w:rsid w:val="00664B13"/>
    <w:pPr>
      <w:ind w:left="340"/>
    </w:pPr>
  </w:style>
  <w:style w:type="paragraph" w:styleId="Innehll4">
    <w:name w:val="toc 4"/>
    <w:basedOn w:val="Innehll3"/>
    <w:next w:val="Normal"/>
    <w:uiPriority w:val="39"/>
    <w:semiHidden/>
    <w:rsid w:val="00664B13"/>
    <w:pPr>
      <w:ind w:left="510"/>
    </w:pPr>
    <w:rPr>
      <w:i/>
    </w:rPr>
  </w:style>
  <w:style w:type="paragraph" w:styleId="Innehll5">
    <w:name w:val="toc 5"/>
    <w:basedOn w:val="Innehll4"/>
    <w:next w:val="Normal"/>
    <w:uiPriority w:val="39"/>
    <w:semiHidden/>
    <w:rsid w:val="00664B13"/>
  </w:style>
  <w:style w:type="paragraph" w:styleId="Innehll6">
    <w:name w:val="toc 6"/>
    <w:basedOn w:val="Innehll5"/>
    <w:next w:val="Normal"/>
    <w:uiPriority w:val="39"/>
    <w:semiHidden/>
    <w:rsid w:val="00664B13"/>
  </w:style>
  <w:style w:type="paragraph" w:styleId="Innehll7">
    <w:name w:val="toc 7"/>
    <w:basedOn w:val="Innehll6"/>
    <w:next w:val="Normal"/>
    <w:uiPriority w:val="39"/>
    <w:semiHidden/>
    <w:rsid w:val="00664B13"/>
  </w:style>
  <w:style w:type="paragraph" w:styleId="Innehll8">
    <w:name w:val="toc 8"/>
    <w:basedOn w:val="Innehll7"/>
    <w:next w:val="Normal"/>
    <w:uiPriority w:val="39"/>
    <w:semiHidden/>
    <w:rsid w:val="00664B13"/>
  </w:style>
  <w:style w:type="paragraph" w:styleId="Innehll9">
    <w:name w:val="toc 9"/>
    <w:basedOn w:val="Innehll8"/>
    <w:next w:val="Normal"/>
    <w:uiPriority w:val="39"/>
    <w:semiHidden/>
    <w:rsid w:val="00664B13"/>
  </w:style>
  <w:style w:type="character" w:customStyle="1" w:styleId="SidhuvudChar">
    <w:name w:val="Sidhuvud Char"/>
    <w:basedOn w:val="Standardstycketeckensnitt"/>
    <w:link w:val="Sidhuvud"/>
    <w:uiPriority w:val="99"/>
    <w:semiHidden/>
    <w:rsid w:val="00664B13"/>
    <w:rPr>
      <w:sz w:val="16"/>
    </w:rPr>
  </w:style>
  <w:style w:type="paragraph" w:styleId="Sidfot">
    <w:name w:val="footer"/>
    <w:link w:val="SidfotChar"/>
    <w:uiPriority w:val="99"/>
    <w:semiHidden/>
    <w:rsid w:val="00664B13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664B13"/>
    <w:rPr>
      <w:rFonts w:ascii="Arial" w:hAnsi="Arial"/>
      <w:sz w:val="16"/>
    </w:rPr>
  </w:style>
  <w:style w:type="table" w:styleId="Tabellrutnt">
    <w:name w:val="Table Grid"/>
    <w:basedOn w:val="Normaltabell"/>
    <w:uiPriority w:val="59"/>
    <w:rsid w:val="00664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edtext">
    <w:name w:val="xLedtext"/>
    <w:basedOn w:val="Normal"/>
    <w:semiHidden/>
    <w:qFormat/>
    <w:rsid w:val="00664B13"/>
    <w:pPr>
      <w:spacing w:before="20" w:after="0"/>
    </w:pPr>
    <w:rPr>
      <w:rFonts w:ascii="Arial" w:hAnsi="Arial"/>
      <w:sz w:val="12"/>
    </w:rPr>
  </w:style>
  <w:style w:type="character" w:styleId="Platshllartext">
    <w:name w:val="Placeholder Text"/>
    <w:basedOn w:val="Standardstycketeckensnitt"/>
    <w:uiPriority w:val="99"/>
    <w:semiHidden/>
    <w:rsid w:val="00664B13"/>
    <w:rPr>
      <w:vanish/>
      <w:color w:val="808080"/>
    </w:rPr>
  </w:style>
  <w:style w:type="paragraph" w:styleId="Liststycke">
    <w:name w:val="List Paragraph"/>
    <w:link w:val="ListstyckeChar"/>
    <w:uiPriority w:val="34"/>
    <w:qFormat/>
    <w:rsid w:val="00664B13"/>
    <w:pPr>
      <w:numPr>
        <w:numId w:val="44"/>
      </w:numPr>
      <w:spacing w:after="80"/>
      <w:ind w:left="397" w:hanging="255"/>
    </w:pPr>
    <w:rPr>
      <w:rFonts w:ascii="Arial" w:hAnsi="Arial"/>
    </w:rPr>
  </w:style>
  <w:style w:type="paragraph" w:customStyle="1" w:styleId="xNumrering">
    <w:name w:val="xNumrering"/>
    <w:next w:val="Rubrik1"/>
    <w:uiPriority w:val="99"/>
    <w:semiHidden/>
    <w:rsid w:val="00664B13"/>
    <w:pPr>
      <w:keepNext/>
      <w:tabs>
        <w:tab w:val="left" w:pos="5103"/>
      </w:tabs>
    </w:pPr>
    <w:rPr>
      <w:rFonts w:ascii="Arial" w:hAnsi="Arial"/>
    </w:rPr>
  </w:style>
  <w:style w:type="paragraph" w:styleId="Ingetavstnd">
    <w:name w:val="No Spacing"/>
    <w:uiPriority w:val="10"/>
    <w:rsid w:val="00664B13"/>
  </w:style>
  <w:style w:type="paragraph" w:styleId="Brdtext">
    <w:name w:val="Body Text"/>
    <w:basedOn w:val="Normal"/>
    <w:link w:val="BrdtextChar"/>
    <w:uiPriority w:val="9"/>
    <w:semiHidden/>
    <w:rsid w:val="00664B13"/>
  </w:style>
  <w:style w:type="character" w:customStyle="1" w:styleId="BrdtextChar">
    <w:name w:val="Brödtext Char"/>
    <w:basedOn w:val="Standardstycketeckensnitt"/>
    <w:link w:val="Brdtext"/>
    <w:uiPriority w:val="9"/>
    <w:semiHidden/>
    <w:rsid w:val="00664B13"/>
  </w:style>
  <w:style w:type="character" w:styleId="Hyperlnk">
    <w:name w:val="Hyperlink"/>
    <w:basedOn w:val="Standardstycketeckensnitt"/>
    <w:uiPriority w:val="99"/>
    <w:semiHidden/>
    <w:rsid w:val="00664B13"/>
    <w:rPr>
      <w:color w:val="0000FF" w:themeColor="hyperlink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rsid w:val="00664B13"/>
    <w:pPr>
      <w:spacing w:before="480" w:after="240" w:line="259" w:lineRule="auto"/>
      <w:outlineLvl w:val="9"/>
    </w:pPr>
    <w:rPr>
      <w:bCs w:val="0"/>
      <w:szCs w:val="32"/>
      <w:lang w:eastAsia="sv-SE"/>
    </w:rPr>
  </w:style>
  <w:style w:type="table" w:customStyle="1" w:styleId="RegionVrmlandVida">
    <w:name w:val="Region Värmland Vida"/>
    <w:basedOn w:val="Normaltabell"/>
    <w:uiPriority w:val="99"/>
    <w:rsid w:val="00664B13"/>
    <w:pPr>
      <w:textboxTightWrap w:val="firstAndLastLine"/>
    </w:pPr>
    <w:tblPr>
      <w:tblStyleRowBandSize w:val="1"/>
      <w:tblStyleColBandSize w:val="1"/>
    </w:tblPr>
    <w:trPr>
      <w:cantSplit/>
    </w:trPr>
    <w:tblStylePr w:type="firstRow">
      <w:rPr>
        <w:rFonts w:asciiTheme="majorHAnsi" w:hAnsiTheme="majorHAns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3C68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single" w:sz="4" w:space="0" w:color="FFFFFF" w:themeColor="background1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single" w:sz="4" w:space="0" w:color="FFFFFF" w:themeColor="background1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</w:tcPr>
    </w:tblStylePr>
  </w:style>
  <w:style w:type="paragraph" w:styleId="Rubrik">
    <w:name w:val="Title"/>
    <w:basedOn w:val="Normal"/>
    <w:next w:val="Normal"/>
    <w:link w:val="RubrikChar"/>
    <w:uiPriority w:val="1"/>
    <w:rsid w:val="00664B13"/>
    <w:pPr>
      <w:spacing w:before="720" w:after="240"/>
      <w:contextualSpacing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664B13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paragraph" w:customStyle="1" w:styleId="xHeader">
    <w:name w:val="xHeader"/>
    <w:basedOn w:val="Normal"/>
    <w:uiPriority w:val="99"/>
    <w:semiHidden/>
    <w:rsid w:val="00664B13"/>
    <w:pPr>
      <w:spacing w:after="0"/>
    </w:pPr>
    <w:rPr>
      <w:rFonts w:ascii="Calibri" w:hAnsi="Calibri"/>
      <w:szCs w:val="24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664B13"/>
    <w:pPr>
      <w:numPr>
        <w:ilvl w:val="1"/>
      </w:numPr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664B13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Starkbetoning">
    <w:name w:val="Intense Emphasis"/>
    <w:basedOn w:val="Standardstycketeckensnitt"/>
    <w:uiPriority w:val="21"/>
    <w:semiHidden/>
    <w:rsid w:val="00664B13"/>
    <w:rPr>
      <w:i/>
      <w:iCs/>
      <w:color w:val="003C68" w:themeColor="accent1"/>
    </w:rPr>
  </w:style>
  <w:style w:type="character" w:customStyle="1" w:styleId="ListstyckeChar">
    <w:name w:val="Liststycke Char"/>
    <w:basedOn w:val="Standardstycketeckensnitt"/>
    <w:link w:val="Liststycke"/>
    <w:uiPriority w:val="34"/>
    <w:rsid w:val="00664B1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llar\Administrativa%20dokumentmallar\Grundmall\Grundmall%20Vi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05B6A33A9C4A0A9F7E1D980FDC12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04FE76-3639-45C8-B4AC-455E77E46647}"/>
      </w:docPartPr>
      <w:docPartBody>
        <w:p w:rsidR="00AC3B5C" w:rsidRDefault="00995194">
          <w:pPr>
            <w:pStyle w:val="DD05B6A33A9C4A0A9F7E1D980FDC127E"/>
          </w:pPr>
          <w:r w:rsidRPr="009C3CDB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B5C"/>
    <w:rsid w:val="00094F94"/>
    <w:rsid w:val="00114DED"/>
    <w:rsid w:val="001405F7"/>
    <w:rsid w:val="001D2610"/>
    <w:rsid w:val="00315A7D"/>
    <w:rsid w:val="003E020C"/>
    <w:rsid w:val="003F1A77"/>
    <w:rsid w:val="0063784B"/>
    <w:rsid w:val="00822708"/>
    <w:rsid w:val="00921BDB"/>
    <w:rsid w:val="00957810"/>
    <w:rsid w:val="00995194"/>
    <w:rsid w:val="00AC3B5C"/>
    <w:rsid w:val="00B32F2A"/>
    <w:rsid w:val="00B47A09"/>
    <w:rsid w:val="00C3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vanish/>
      <w:color w:val="808080"/>
    </w:rPr>
  </w:style>
  <w:style w:type="paragraph" w:customStyle="1" w:styleId="DD05B6A33A9C4A0A9F7E1D980FDC127E">
    <w:name w:val="DD05B6A33A9C4A0A9F7E1D980FDC12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gion Värmland">
      <a:dk1>
        <a:srgbClr val="000000"/>
      </a:dk1>
      <a:lt1>
        <a:sysClr val="window" lastClr="FFFFFF"/>
      </a:lt1>
      <a:dk2>
        <a:srgbClr val="6F6E68"/>
      </a:dk2>
      <a:lt2>
        <a:srgbClr val="F2F2F2"/>
      </a:lt2>
      <a:accent1>
        <a:srgbClr val="003C68"/>
      </a:accent1>
      <a:accent2>
        <a:srgbClr val="F9B000"/>
      </a:accent2>
      <a:accent3>
        <a:srgbClr val="93328E"/>
      </a:accent3>
      <a:accent4>
        <a:srgbClr val="008264"/>
      </a:accent4>
      <a:accent5>
        <a:srgbClr val="0069B4"/>
      </a:accent5>
      <a:accent6>
        <a:srgbClr val="AA112C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2.xml><?xml version="1.0" encoding="utf-8"?>
<ccMap>
  <ccDatum/>
</ccMap>
</file>

<file path=customXml/item3.xml><?xml version="1.0" encoding="utf-8"?>
<ccMap>
  <ccDiarienummer/>
</ccMap>
</file>

<file path=customXml/item4.xml><Mallar xmlns="XML Mallar">
	<Sidfot>
		<DocumentTitle></DocumentTitle>
		<ValidTo></ValidTo>
		<Version>Dokumenttyp
</Version>
		<DocumentID></DocumentID>
	</Sidfot>
</Mallar>
</file>

<file path=customXml/itemProps1.xml><?xml version="1.0" encoding="utf-8"?>
<ds:datastoreItem xmlns:ds="http://schemas.openxmlformats.org/officeDocument/2006/customXml" ds:itemID="{5BA2C854-C7C4-44F5-A674-CEAB59D61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6B62A8-69D5-448F-9236-F203309E0F27}">
  <ds:schemaRefs/>
</ds:datastoreItem>
</file>

<file path=customXml/itemProps3.xml><?xml version="1.0" encoding="utf-8"?>
<ds:datastoreItem xmlns:ds="http://schemas.openxmlformats.org/officeDocument/2006/customXml" ds:itemID="{20947622-8BE0-409C-BE2F-C83160232EED}">
  <ds:schemaRefs/>
</ds:datastoreItem>
</file>

<file path=customXml/itemProps4.xml><?xml version="1.0" encoding="utf-8"?>
<ds:datastoreItem xmlns:ds="http://schemas.openxmlformats.org/officeDocument/2006/customXml" ds:itemID="{FC5AE20C-6015-4C57-B406-0CB99823E029}">
  <ds:schemaRefs>
    <ds:schemaRef ds:uri="XML Mallar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Grundmall Vida</Template>
  <TotalTime>2</TotalTime>
  <Pages>2</Pages>
  <Words>472</Words>
  <Characters>2502</Characters>
  <Application>Microsoft Office Word</Application>
  <DocSecurity>4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Anette Andersson</dc:creator>
  <cp:lastModifiedBy>Anette Andersson</cp:lastModifiedBy>
  <cp:revision>2</cp:revision>
  <cp:lastPrinted>2024-01-29T15:20:00Z</cp:lastPrinted>
  <dcterms:created xsi:type="dcterms:W3CDTF">2025-09-01T06:18:00Z</dcterms:created>
  <dcterms:modified xsi:type="dcterms:W3CDTF">2025-09-01T06:18:00Z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rmDate">
    <vt:filetime>2027-08-28T00:00:00Z</vt:filetime>
  </property>
  <property fmtid="{D5CDD505-2E9C-101B-9397-08002B2CF9AE}" pid="3" name="ArchivedDescription">
    <vt:lpwstr/>
  </property>
  <property fmtid="{D5CDD505-2E9C-101B-9397-08002B2CF9AE}" pid="4" name="ChangeDescription">
    <vt:lpwstr>Behöver uppdatera datum samt ny mall.</vt:lpwstr>
  </property>
  <property fmtid="{D5CDD505-2E9C-101B-9397-08002B2CF9AE}" pid="5" name="CreateDate">
    <vt:filetime>2021-11-05T13:19:48Z</vt:filetime>
  </property>
  <property fmtid="{D5CDD505-2E9C-101B-9397-08002B2CF9AE}" pid="6" name="Creator">
    <vt:lpwstr>Anette Andersson</vt:lpwstr>
  </property>
  <property fmtid="{D5CDD505-2E9C-101B-9397-08002B2CF9AE}" pid="7" name="DelayedPublishingDate">
    <vt:filetime>2024-09-05T00:00:00Z</vt:filetime>
  </property>
  <property fmtid="{D5CDD505-2E9C-101B-9397-08002B2CF9AE}" pid="8" name="DocumentType">
    <vt:lpwstr>Checklista</vt:lpwstr>
  </property>
  <property fmtid="{D5CDD505-2E9C-101B-9397-08002B2CF9AE}" pid="9" name="Draft">
    <vt:i4>0</vt:i4>
  </property>
  <property fmtid="{D5CDD505-2E9C-101B-9397-08002B2CF9AE}" pid="10" name="IsCheckedOut">
    <vt:bool>false</vt:bool>
  </property>
  <property fmtid="{D5CDD505-2E9C-101B-9397-08002B2CF9AE}" pid="11" name="IsPublished">
    <vt:bool>true</vt:bool>
  </property>
  <property fmtid="{D5CDD505-2E9C-101B-9397-08002B2CF9AE}" pid="12" name="MetadataAnsvarig verksamhet">
    <vt:lpwstr>Smittskydd Värmland</vt:lpwstr>
  </property>
  <property fmtid="{D5CDD505-2E9C-101B-9397-08002B2CF9AE}" pid="13" name="MetadataDokumentgranskare">
    <vt:lpwstr>Anette Andersson</vt:lpwstr>
  </property>
  <property fmtid="{D5CDD505-2E9C-101B-9397-08002B2CF9AE}" pid="14" name="MetadataDokumentägare">
    <vt:lpwstr>Monika Carlson</vt:lpwstr>
  </property>
  <property fmtid="{D5CDD505-2E9C-101B-9397-08002B2CF9AE}" pid="15" name="MetadataEnhet">
    <vt:lpwstr/>
  </property>
  <property fmtid="{D5CDD505-2E9C-101B-9397-08002B2CF9AE}" pid="16" name="MetadataFaktagranskare">
    <vt:lpwstr/>
  </property>
  <property fmtid="{D5CDD505-2E9C-101B-9397-08002B2CF9AE}" pid="17" name="MetadataFastställare">
    <vt:lpwstr>Anna Skogstam</vt:lpwstr>
  </property>
  <property fmtid="{D5CDD505-2E9C-101B-9397-08002B2CF9AE}" pid="18" name="MetadataGäller för">
    <vt:lpwstr>Kommunal vård och omsorg</vt:lpwstr>
  </property>
  <property fmtid="{D5CDD505-2E9C-101B-9397-08002B2CF9AE}" pid="19" name="MetadataHuvudfaktagranskare">
    <vt:lpwstr>Tomas Vilhelmsson</vt:lpwstr>
  </property>
  <property fmtid="{D5CDD505-2E9C-101B-9397-08002B2CF9AE}" pid="20" name="MetadataKategori">
    <vt:lpwstr/>
  </property>
  <property fmtid="{D5CDD505-2E9C-101B-9397-08002B2CF9AE}" pid="21" name="MetadataKritiskt dokument">
    <vt:lpwstr>Nej</vt:lpwstr>
  </property>
  <property fmtid="{D5CDD505-2E9C-101B-9397-08002B2CF9AE}" pid="22" name="MetadataLäsare">
    <vt:lpwstr/>
  </property>
  <property fmtid="{D5CDD505-2E9C-101B-9397-08002B2CF9AE}" pid="23" name="MetadataLäsargrupp">
    <vt:lpwstr/>
  </property>
  <property fmtid="{D5CDD505-2E9C-101B-9397-08002B2CF9AE}" pid="24" name="MetadataMedförfattare">
    <vt:lpwstr/>
  </property>
  <property fmtid="{D5CDD505-2E9C-101B-9397-08002B2CF9AE}" pid="25" name="MetadataSkribent">
    <vt:lpwstr>Anette Andersson</vt:lpwstr>
  </property>
  <property fmtid="{D5CDD505-2E9C-101B-9397-08002B2CF9AE}" pid="26" name="MetadataSpecialitet">
    <vt:lpwstr/>
  </property>
  <property fmtid="{D5CDD505-2E9C-101B-9397-08002B2CF9AE}" pid="27" name="MetadataSökord">
    <vt:lpwstr/>
  </property>
  <property fmtid="{D5CDD505-2E9C-101B-9397-08002B2CF9AE}" pid="28" name="MetadataTitel/funktion dokumentägare">
    <vt:lpwstr>Hygiensjuksköterska</vt:lpwstr>
  </property>
  <property fmtid="{D5CDD505-2E9C-101B-9397-08002B2CF9AE}" pid="29" name="MetadataTitel/funktion fastställare">
    <vt:lpwstr>Smittskyddsläkare</vt:lpwstr>
  </property>
  <property fmtid="{D5CDD505-2E9C-101B-9397-08002B2CF9AE}" pid="30" name="MetadataUtarbetad av">
    <vt:lpwstr>Monika Carlson</vt:lpwstr>
  </property>
  <property fmtid="{D5CDD505-2E9C-101B-9397-08002B2CF9AE}" pid="31" name="MetadataVårdprocess">
    <vt:lpwstr/>
  </property>
  <property fmtid="{D5CDD505-2E9C-101B-9397-08002B2CF9AE}" pid="32" name="Number">
    <vt:lpwstr>23490</vt:lpwstr>
  </property>
  <property fmtid="{D5CDD505-2E9C-101B-9397-08002B2CF9AE}" pid="33" name="Prefix">
    <vt:lpwstr>CHE</vt:lpwstr>
  </property>
  <property fmtid="{D5CDD505-2E9C-101B-9397-08002B2CF9AE}" pid="34" name="prpLivMall">
    <vt:bool>true</vt:bool>
  </property>
  <property fmtid="{D5CDD505-2E9C-101B-9397-08002B2CF9AE}" pid="35" name="PublishDate">
    <vt:filetime>2025-08-28T12:59:18Z</vt:filetime>
  </property>
  <property fmtid="{D5CDD505-2E9C-101B-9397-08002B2CF9AE}" pid="36" name="RoleDistributör">
    <vt:lpwstr/>
  </property>
  <property fmtid="{D5CDD505-2E9C-101B-9397-08002B2CF9AE}" pid="37" name="RoleDokumentgranskare">
    <vt:lpwstr>Anette Andersson</vt:lpwstr>
  </property>
  <property fmtid="{D5CDD505-2E9C-101B-9397-08002B2CF9AE}" pid="38" name="RoleDokumentägare">
    <vt:lpwstr>Monika Carlson</vt:lpwstr>
  </property>
  <property fmtid="{D5CDD505-2E9C-101B-9397-08002B2CF9AE}" pid="39" name="RoleFaktagranskare">
    <vt:lpwstr/>
  </property>
  <property fmtid="{D5CDD505-2E9C-101B-9397-08002B2CF9AE}" pid="40" name="RoleFastställare">
    <vt:lpwstr>Anna Skogstam</vt:lpwstr>
  </property>
  <property fmtid="{D5CDD505-2E9C-101B-9397-08002B2CF9AE}" pid="41" name="RoleGäller för">
    <vt:lpwstr>Kommunal vård och omsorg</vt:lpwstr>
  </property>
  <property fmtid="{D5CDD505-2E9C-101B-9397-08002B2CF9AE}" pid="42" name="RoleHuvudfaktagranskare">
    <vt:lpwstr>Tomas Vilhelmsson</vt:lpwstr>
  </property>
  <property fmtid="{D5CDD505-2E9C-101B-9397-08002B2CF9AE}" pid="43" name="RoleLäsare">
    <vt:lpwstr/>
  </property>
  <property fmtid="{D5CDD505-2E9C-101B-9397-08002B2CF9AE}" pid="44" name="RoleLäsargrupp">
    <vt:lpwstr/>
  </property>
  <property fmtid="{D5CDD505-2E9C-101B-9397-08002B2CF9AE}" pid="45" name="RoleMedförfattare">
    <vt:lpwstr/>
  </property>
  <property fmtid="{D5CDD505-2E9C-101B-9397-08002B2CF9AE}" pid="46" name="RoleReviderat av">
    <vt:lpwstr>Anette Andersson</vt:lpwstr>
  </property>
  <property fmtid="{D5CDD505-2E9C-101B-9397-08002B2CF9AE}" pid="47" name="RoleSkribent">
    <vt:lpwstr>Anette Andersson</vt:lpwstr>
  </property>
  <property fmtid="{D5CDD505-2E9C-101B-9397-08002B2CF9AE}" pid="48" name="SecurityLevel">
    <vt:i4>1</vt:i4>
  </property>
  <property fmtid="{D5CDD505-2E9C-101B-9397-08002B2CF9AE}" pid="49" name="TemplateID">
    <vt:lpwstr>Grundmall Vida, 2023-10-12</vt:lpwstr>
  </property>
  <property fmtid="{D5CDD505-2E9C-101B-9397-08002B2CF9AE}" pid="50" name="Title">
    <vt:lpwstr>Hygienrutiner personliga assistenter</vt:lpwstr>
  </property>
  <property fmtid="{D5CDD505-2E9C-101B-9397-08002B2CF9AE}" pid="51" name="Version">
    <vt:i4>4</vt:i4>
  </property>
</Properties>
</file>