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9E16" w14:textId="77777777" w:rsidR="005400DB" w:rsidRPr="008D0AB4" w:rsidRDefault="008D0AB4" w:rsidP="008D0AB4">
      <w:pPr>
        <w:pStyle w:val="Rubrik1Mellansverige"/>
      </w:pPr>
      <w:r w:rsidRPr="008D0AB4">
        <w:t>Mötets namn</w:t>
      </w:r>
    </w:p>
    <w:p w14:paraId="59687CB2" w14:textId="77777777" w:rsidR="008D0AB4" w:rsidRPr="008D0AB4" w:rsidRDefault="008D0AB4" w:rsidP="008D0AB4">
      <w:pPr>
        <w:pStyle w:val="Rubrik3mellansverigesvart"/>
      </w:pPr>
      <w:r w:rsidRPr="008D0AB4">
        <w:t>D</w:t>
      </w:r>
      <w:r w:rsidR="00BA258E">
        <w:t>atum</w:t>
      </w:r>
      <w:r w:rsidRPr="008D0AB4">
        <w:t xml:space="preserve">: </w:t>
      </w:r>
      <w:r w:rsidRPr="008D15F9">
        <w:rPr>
          <w:b w:val="0"/>
          <w:bCs/>
        </w:rPr>
        <w:t>xx september 2022</w:t>
      </w:r>
    </w:p>
    <w:p w14:paraId="1884962D" w14:textId="77777777" w:rsidR="008D0AB4" w:rsidRPr="008D0AB4" w:rsidRDefault="008D0AB4" w:rsidP="008D0AB4">
      <w:pPr>
        <w:pStyle w:val="Rubrik3mellansverigesvart"/>
      </w:pPr>
      <w:r w:rsidRPr="008D0AB4">
        <w:t xml:space="preserve">Tid: </w:t>
      </w:r>
      <w:r w:rsidRPr="008D15F9">
        <w:rPr>
          <w:b w:val="0"/>
          <w:bCs/>
        </w:rPr>
        <w:t>00.00-00.00</w:t>
      </w:r>
    </w:p>
    <w:p w14:paraId="31820A33" w14:textId="77777777" w:rsidR="008D0AB4" w:rsidRDefault="008D0AB4" w:rsidP="008D0AB4">
      <w:pPr>
        <w:pStyle w:val="Rubrik3mellansverigesvart"/>
      </w:pPr>
      <w:r w:rsidRPr="008D0AB4">
        <w:t xml:space="preserve">Plats: </w:t>
      </w:r>
      <w:proofErr w:type="spellStart"/>
      <w:r w:rsidRPr="008D15F9">
        <w:rPr>
          <w:b w:val="0"/>
          <w:bCs/>
        </w:rPr>
        <w:t>Xxxxxxxxxx</w:t>
      </w:r>
      <w:proofErr w:type="spellEnd"/>
    </w:p>
    <w:p w14:paraId="64CE15CD" w14:textId="77777777" w:rsidR="00BA258E" w:rsidRDefault="00BA258E" w:rsidP="00BA258E">
      <w:pPr>
        <w:pStyle w:val="Rubrik3mellansverigesvart"/>
      </w:pPr>
      <w:r>
        <w:t xml:space="preserve">Kallade: </w:t>
      </w:r>
      <w:r w:rsidRPr="008D15F9">
        <w:rPr>
          <w:b w:val="0"/>
          <w:bCs/>
        </w:rPr>
        <w:t>xx, xx, xx, xx, xx, xx, xx</w:t>
      </w:r>
    </w:p>
    <w:p w14:paraId="51273A0E" w14:textId="77777777" w:rsidR="00BA258E" w:rsidRDefault="00BA258E" w:rsidP="00BA258E">
      <w:pPr>
        <w:pStyle w:val="Rubrik1Mellansverige"/>
      </w:pPr>
    </w:p>
    <w:p w14:paraId="68EB0A18" w14:textId="77777777" w:rsidR="008D0AB4" w:rsidRPr="00BA258E" w:rsidRDefault="008D0AB4" w:rsidP="00BA258E">
      <w:pPr>
        <w:pStyle w:val="Rubrik1Mellansverige"/>
      </w:pPr>
      <w:r w:rsidRPr="00BA258E">
        <w:t>Dagordning</w:t>
      </w:r>
    </w:p>
    <w:p w14:paraId="1BEF20D9" w14:textId="77777777" w:rsidR="008D0AB4" w:rsidRPr="00FF0968" w:rsidRDefault="00BA258E" w:rsidP="008D0AB4">
      <w:pPr>
        <w:pStyle w:val="Rubrik2MellansverigeBl"/>
      </w:pPr>
      <w:r>
        <w:t>Beslutsärenden</w:t>
      </w:r>
    </w:p>
    <w:p w14:paraId="3FCBEE69" w14:textId="77777777" w:rsidR="008D0AB4" w:rsidRPr="008D15F9" w:rsidRDefault="00BA258E" w:rsidP="008D15F9">
      <w:pPr>
        <w:pStyle w:val="ListstyckeMellansverige"/>
      </w:pPr>
      <w:proofErr w:type="spellStart"/>
      <w:r w:rsidRPr="008D15F9">
        <w:t>Xxxx</w:t>
      </w:r>
      <w:proofErr w:type="spellEnd"/>
      <w:r w:rsidRPr="008D15F9">
        <w:t xml:space="preserve">. Föredragande: </w:t>
      </w:r>
      <w:proofErr w:type="spellStart"/>
      <w:r w:rsidRPr="008D15F9">
        <w:t>Xxx</w:t>
      </w:r>
      <w:proofErr w:type="spellEnd"/>
      <w:r w:rsidRPr="008D15F9">
        <w:t xml:space="preserve"> </w:t>
      </w:r>
      <w:proofErr w:type="spellStart"/>
      <w:r w:rsidRPr="008D15F9">
        <w:t>Xxx</w:t>
      </w:r>
      <w:proofErr w:type="spellEnd"/>
      <w:r w:rsidRPr="008D15F9">
        <w:t>. Tid: xx min</w:t>
      </w:r>
    </w:p>
    <w:p w14:paraId="0D861A39" w14:textId="77777777" w:rsidR="00BA258E" w:rsidRPr="008D15F9" w:rsidRDefault="00BA258E" w:rsidP="008D15F9">
      <w:pPr>
        <w:pStyle w:val="ListstyckeMellansverige"/>
      </w:pPr>
      <w:proofErr w:type="spellStart"/>
      <w:r w:rsidRPr="008D15F9">
        <w:t>Xxxx</w:t>
      </w:r>
      <w:proofErr w:type="spellEnd"/>
      <w:r w:rsidRPr="008D15F9">
        <w:t xml:space="preserve">. Föredragande: </w:t>
      </w:r>
      <w:proofErr w:type="spellStart"/>
      <w:r w:rsidRPr="008D15F9">
        <w:t>Xxx</w:t>
      </w:r>
      <w:proofErr w:type="spellEnd"/>
      <w:r w:rsidRPr="008D15F9">
        <w:t xml:space="preserve"> </w:t>
      </w:r>
      <w:proofErr w:type="spellStart"/>
      <w:r w:rsidRPr="008D15F9">
        <w:t>Xxx</w:t>
      </w:r>
      <w:proofErr w:type="spellEnd"/>
      <w:r w:rsidRPr="008D15F9">
        <w:t>. Tid: xx min</w:t>
      </w:r>
    </w:p>
    <w:p w14:paraId="6CA8BBA5" w14:textId="77777777" w:rsidR="00BA258E" w:rsidRPr="008D15F9" w:rsidRDefault="00BA258E" w:rsidP="008D15F9">
      <w:pPr>
        <w:pStyle w:val="ListstyckeMellansverige"/>
      </w:pPr>
      <w:proofErr w:type="spellStart"/>
      <w:r w:rsidRPr="008D15F9">
        <w:t>Xxxx</w:t>
      </w:r>
      <w:proofErr w:type="spellEnd"/>
      <w:r w:rsidRPr="008D15F9">
        <w:t xml:space="preserve">. Föredragande: </w:t>
      </w:r>
      <w:proofErr w:type="spellStart"/>
      <w:r w:rsidRPr="008D15F9">
        <w:t>Xxx</w:t>
      </w:r>
      <w:proofErr w:type="spellEnd"/>
      <w:r w:rsidRPr="008D15F9">
        <w:t xml:space="preserve"> </w:t>
      </w:r>
      <w:proofErr w:type="spellStart"/>
      <w:r w:rsidRPr="008D15F9">
        <w:t>Xxx</w:t>
      </w:r>
      <w:proofErr w:type="spellEnd"/>
      <w:r w:rsidRPr="008D15F9">
        <w:t>. Tid: xx min</w:t>
      </w:r>
    </w:p>
    <w:p w14:paraId="203398F6" w14:textId="77777777" w:rsidR="00BA258E" w:rsidRPr="00BA258E" w:rsidRDefault="008D15F9" w:rsidP="008D15F9">
      <w:pPr>
        <w:pStyle w:val="Rubrik2MellansverigeBl"/>
      </w:pPr>
      <w:r>
        <w:t>Diskussionsärenden</w:t>
      </w:r>
    </w:p>
    <w:p w14:paraId="767FDE1F" w14:textId="77777777" w:rsidR="008D15F9" w:rsidRPr="008D15F9" w:rsidRDefault="008D15F9" w:rsidP="008D15F9">
      <w:pPr>
        <w:pStyle w:val="ListstyckeMellansverige"/>
      </w:pPr>
      <w:proofErr w:type="spellStart"/>
      <w:r w:rsidRPr="008D15F9">
        <w:t>Xxxx</w:t>
      </w:r>
      <w:proofErr w:type="spellEnd"/>
      <w:r w:rsidRPr="008D15F9">
        <w:t xml:space="preserve">. Föredragande: </w:t>
      </w:r>
      <w:proofErr w:type="spellStart"/>
      <w:r w:rsidRPr="008D15F9">
        <w:t>Xxx</w:t>
      </w:r>
      <w:proofErr w:type="spellEnd"/>
      <w:r w:rsidRPr="008D15F9">
        <w:t xml:space="preserve"> </w:t>
      </w:r>
      <w:proofErr w:type="spellStart"/>
      <w:r w:rsidRPr="008D15F9">
        <w:t>Xxx</w:t>
      </w:r>
      <w:proofErr w:type="spellEnd"/>
      <w:r w:rsidRPr="008D15F9">
        <w:t>. Tid: xx min</w:t>
      </w:r>
    </w:p>
    <w:p w14:paraId="2279336A" w14:textId="77777777" w:rsidR="008D15F9" w:rsidRPr="008D15F9" w:rsidRDefault="008D15F9" w:rsidP="008D15F9">
      <w:pPr>
        <w:pStyle w:val="ListstyckeMellansverige"/>
      </w:pPr>
      <w:proofErr w:type="spellStart"/>
      <w:r w:rsidRPr="008D15F9">
        <w:t>Xxxx</w:t>
      </w:r>
      <w:proofErr w:type="spellEnd"/>
      <w:r w:rsidRPr="008D15F9">
        <w:t xml:space="preserve">. Föredragande: </w:t>
      </w:r>
      <w:proofErr w:type="spellStart"/>
      <w:r w:rsidRPr="008D15F9">
        <w:t>Xxx</w:t>
      </w:r>
      <w:proofErr w:type="spellEnd"/>
      <w:r w:rsidRPr="008D15F9">
        <w:t xml:space="preserve"> </w:t>
      </w:r>
      <w:proofErr w:type="spellStart"/>
      <w:r w:rsidRPr="008D15F9">
        <w:t>Xxx</w:t>
      </w:r>
      <w:proofErr w:type="spellEnd"/>
      <w:r w:rsidRPr="008D15F9">
        <w:t>. Tid: xx min</w:t>
      </w:r>
    </w:p>
    <w:p w14:paraId="1EB62F91" w14:textId="77777777" w:rsidR="008D15F9" w:rsidRPr="008D15F9" w:rsidRDefault="008D15F9" w:rsidP="008D15F9">
      <w:pPr>
        <w:pStyle w:val="ListstyckeMellansverige"/>
      </w:pPr>
      <w:proofErr w:type="spellStart"/>
      <w:r w:rsidRPr="008D15F9">
        <w:t>Xxxx</w:t>
      </w:r>
      <w:proofErr w:type="spellEnd"/>
      <w:r w:rsidRPr="008D15F9">
        <w:t xml:space="preserve">. Föredragande: </w:t>
      </w:r>
      <w:proofErr w:type="spellStart"/>
      <w:r w:rsidRPr="008D15F9">
        <w:t>Xxx</w:t>
      </w:r>
      <w:proofErr w:type="spellEnd"/>
      <w:r w:rsidRPr="008D15F9">
        <w:t xml:space="preserve"> </w:t>
      </w:r>
      <w:proofErr w:type="spellStart"/>
      <w:r w:rsidRPr="008D15F9">
        <w:t>Xxx</w:t>
      </w:r>
      <w:proofErr w:type="spellEnd"/>
      <w:r w:rsidRPr="008D15F9">
        <w:t>. Tid: xx min</w:t>
      </w:r>
    </w:p>
    <w:p w14:paraId="4E4BA125" w14:textId="77777777" w:rsidR="00BA258E" w:rsidRPr="00BA258E" w:rsidRDefault="00BA258E" w:rsidP="00BA258E">
      <w:pPr>
        <w:pStyle w:val="ListstyckeMellansverige"/>
        <w:numPr>
          <w:ilvl w:val="0"/>
          <w:numId w:val="0"/>
        </w:numPr>
        <w:ind w:left="360" w:hanging="360"/>
      </w:pPr>
    </w:p>
    <w:p w14:paraId="4671EF9E" w14:textId="77777777" w:rsidR="008442FA" w:rsidRDefault="008442FA" w:rsidP="00D305B6">
      <w:pPr>
        <w:pStyle w:val="BrdtextMellansverige"/>
      </w:pPr>
    </w:p>
    <w:p w14:paraId="1C025ED0" w14:textId="77777777" w:rsidR="008D15F9" w:rsidRDefault="008D15F9" w:rsidP="00D305B6">
      <w:pPr>
        <w:pStyle w:val="BrdtextMellansverige"/>
      </w:pPr>
    </w:p>
    <w:p w14:paraId="21FBFFF2" w14:textId="77777777" w:rsidR="008D15F9" w:rsidRDefault="008D15F9" w:rsidP="008D15F9">
      <w:pPr>
        <w:pStyle w:val="KortbrdtextMellansverige"/>
      </w:pPr>
    </w:p>
    <w:p w14:paraId="5B96AB19" w14:textId="77777777" w:rsidR="008D15F9" w:rsidRPr="008D15F9" w:rsidRDefault="008D15F9" w:rsidP="008D15F9">
      <w:pPr>
        <w:pStyle w:val="KortbrdtextMellansverige"/>
        <w:rPr>
          <w:b/>
          <w:bCs/>
        </w:rPr>
      </w:pPr>
      <w:r w:rsidRPr="008D15F9">
        <w:rPr>
          <w:b/>
          <w:bCs/>
        </w:rPr>
        <w:t>Välkommen!</w:t>
      </w:r>
    </w:p>
    <w:p w14:paraId="3E2EC329" w14:textId="77777777" w:rsidR="008D15F9" w:rsidRPr="00D305B6" w:rsidRDefault="008D15F9" w:rsidP="008D15F9">
      <w:pPr>
        <w:pStyle w:val="KortbrdtextMellansverige"/>
      </w:pPr>
      <w:proofErr w:type="spellStart"/>
      <w:r>
        <w:t>Xxxxxxxx</w:t>
      </w:r>
      <w:proofErr w:type="spellEnd"/>
    </w:p>
    <w:sectPr w:rsidR="008D15F9" w:rsidRPr="00D305B6" w:rsidSect="00A25FEC">
      <w:headerReference w:type="default" r:id="rId10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EC87A" w14:textId="77777777" w:rsidR="003F175A" w:rsidRDefault="003F175A" w:rsidP="008740F4">
      <w:pPr>
        <w:spacing w:after="0" w:line="240" w:lineRule="auto"/>
      </w:pPr>
      <w:r>
        <w:separator/>
      </w:r>
    </w:p>
  </w:endnote>
  <w:endnote w:type="continuationSeparator" w:id="0">
    <w:p w14:paraId="08C61967" w14:textId="77777777" w:rsidR="003F175A" w:rsidRDefault="003F175A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608A6" w14:textId="77777777" w:rsidR="003F175A" w:rsidRDefault="003F175A" w:rsidP="008740F4">
      <w:pPr>
        <w:spacing w:after="0" w:line="240" w:lineRule="auto"/>
      </w:pPr>
      <w:r>
        <w:separator/>
      </w:r>
    </w:p>
  </w:footnote>
  <w:footnote w:type="continuationSeparator" w:id="0">
    <w:p w14:paraId="187AF6B0" w14:textId="77777777" w:rsidR="003F175A" w:rsidRDefault="003F175A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0343" w:type="dxa"/>
      <w:tblInd w:w="-709" w:type="dxa"/>
      <w:tblLook w:val="04A0" w:firstRow="1" w:lastRow="0" w:firstColumn="1" w:lastColumn="0" w:noHBand="0" w:noVBand="1"/>
    </w:tblPr>
    <w:tblGrid>
      <w:gridCol w:w="4808"/>
      <w:gridCol w:w="3839"/>
      <w:gridCol w:w="1696"/>
    </w:tblGrid>
    <w:tr w:rsidR="00F51FAD" w14:paraId="308A99B0" w14:textId="77777777" w:rsidTr="00D305B6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2F15D1F7" w14:textId="277B8F3F" w:rsidR="008740F4" w:rsidRDefault="00892D53" w:rsidP="00F51FAD">
          <w:pPr>
            <w:pStyle w:val="SidhuvudMellansverige"/>
          </w:pPr>
          <w:r>
            <w:drawing>
              <wp:anchor distT="0" distB="0" distL="114300" distR="114300" simplePos="0" relativeHeight="251659264" behindDoc="0" locked="0" layoutInCell="1" allowOverlap="1" wp14:anchorId="4A332E71" wp14:editId="4341F4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368267786"/>
          </w:sdtPr>
          <w:sdtEndPr/>
          <w:sdtContent>
            <w:p w14:paraId="7324B955" w14:textId="77777777" w:rsidR="008740F4" w:rsidRPr="00D305B6" w:rsidRDefault="008D0AB4" w:rsidP="00D305B6">
              <w:pPr>
                <w:pStyle w:val="SidhuvudMellansverige"/>
              </w:pPr>
              <w:r>
                <w:t>Kallelse med dagordning</w:t>
              </w:r>
            </w:p>
          </w:sdtContent>
        </w:sdt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62E6F274" w14:textId="77777777" w:rsidR="008740F4" w:rsidRPr="00A25FEC" w:rsidRDefault="00E41933" w:rsidP="00F51FAD">
          <w:pPr>
            <w:pStyle w:val="SidhuvudMellansverige"/>
            <w:rPr>
              <w:rFonts w:cs="Arial"/>
              <w:sz w:val="20"/>
              <w:szCs w:val="20"/>
            </w:rPr>
          </w:pP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PAGE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1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 xml:space="preserve"> (</w:t>
          </w: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NUMPAGES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2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>)</w:t>
          </w:r>
        </w:p>
        <w:p w14:paraId="50F040A7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  <w:p w14:paraId="2BED31D1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  <w:p w14:paraId="459CEF06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</w:tc>
    </w:tr>
    <w:tr w:rsidR="00A25FEC" w:rsidRPr="00D305B6" w14:paraId="2BA8389F" w14:textId="77777777" w:rsidTr="005E699D">
      <w:trPr>
        <w:trHeight w:val="277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5036CCFA" w14:textId="77777777" w:rsidR="00A25FEC" w:rsidRPr="00FF0968" w:rsidRDefault="00A25FEC" w:rsidP="00FF0968">
          <w:pPr>
            <w:pStyle w:val="SidhuvudMellansverige"/>
          </w:pPr>
          <w:r w:rsidRPr="00FF0968">
            <w:t>Handläggare</w:t>
          </w:r>
          <w:r w:rsidR="00F34A6B" w:rsidRPr="00FF0968">
            <w:t>/avsändare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61627D11" w14:textId="77777777" w:rsidR="00A25FEC" w:rsidRPr="00FF0968" w:rsidRDefault="00A25FEC" w:rsidP="00FF0968">
          <w:pPr>
            <w:pStyle w:val="SidhuvudMellansverige"/>
          </w:pPr>
          <w:r w:rsidRPr="00FF0968">
            <w:t>Datum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1A64E4BF" w14:textId="77777777" w:rsidR="00A25FEC" w:rsidRPr="00FF0968" w:rsidRDefault="00A25FEC" w:rsidP="00FF0968">
          <w:pPr>
            <w:pStyle w:val="SidhuvudMellansverige"/>
          </w:pPr>
        </w:p>
      </w:tc>
    </w:tr>
    <w:tr w:rsidR="006954A5" w14:paraId="114C1652" w14:textId="77777777" w:rsidTr="00D305B6">
      <w:trPr>
        <w:trHeight w:val="42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6F90FF4E" w14:textId="77777777" w:rsidR="006954A5" w:rsidRPr="00FF0968" w:rsidRDefault="006954A5" w:rsidP="00FF0968">
          <w:pPr>
            <w:pStyle w:val="SidhuvudMellansverige"/>
          </w:pPr>
          <w:r w:rsidRPr="00FF0968">
            <w:t>Xxxxxxxx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289F417B" w14:textId="77777777" w:rsidR="006954A5" w:rsidRPr="00FF0968" w:rsidRDefault="006954A5" w:rsidP="00FF0968">
          <w:pPr>
            <w:pStyle w:val="SidhuvudMellansverige"/>
          </w:pPr>
          <w:r w:rsidRPr="00FF0968">
            <w:t>202x-xx-xx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009FE620" w14:textId="77777777" w:rsidR="006954A5" w:rsidRPr="00FF0968" w:rsidRDefault="006954A5" w:rsidP="00FF0968">
          <w:pPr>
            <w:pStyle w:val="SidhuvudMellansverige"/>
          </w:pPr>
        </w:p>
      </w:tc>
    </w:tr>
  </w:tbl>
  <w:p w14:paraId="2F010036" w14:textId="77777777" w:rsidR="008740F4" w:rsidRDefault="008740F4" w:rsidP="006954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50A4E"/>
    <w:multiLevelType w:val="hybridMultilevel"/>
    <w:tmpl w:val="2C5AC3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91232"/>
    <w:multiLevelType w:val="hybridMultilevel"/>
    <w:tmpl w:val="75D280D0"/>
    <w:lvl w:ilvl="0" w:tplc="41C6BB40">
      <w:start w:val="1"/>
      <w:numFmt w:val="decimal"/>
      <w:pStyle w:val="ListstyckeMellansverige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138162">
    <w:abstractNumId w:val="0"/>
  </w:num>
  <w:num w:numId="2" w16cid:durableId="47069289">
    <w:abstractNumId w:val="1"/>
  </w:num>
  <w:num w:numId="3" w16cid:durableId="844318960">
    <w:abstractNumId w:val="1"/>
    <w:lvlOverride w:ilvl="0">
      <w:startOverride w:val="1"/>
    </w:lvlOverride>
  </w:num>
  <w:num w:numId="4" w16cid:durableId="67492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FD"/>
    <w:rsid w:val="00001FCE"/>
    <w:rsid w:val="00085780"/>
    <w:rsid w:val="00114D90"/>
    <w:rsid w:val="001C504D"/>
    <w:rsid w:val="002077AF"/>
    <w:rsid w:val="002A13BA"/>
    <w:rsid w:val="002A1B0D"/>
    <w:rsid w:val="00333075"/>
    <w:rsid w:val="003F175A"/>
    <w:rsid w:val="00510A4A"/>
    <w:rsid w:val="005400DB"/>
    <w:rsid w:val="005412B3"/>
    <w:rsid w:val="005E699D"/>
    <w:rsid w:val="006954A5"/>
    <w:rsid w:val="006C0248"/>
    <w:rsid w:val="00711331"/>
    <w:rsid w:val="007750DB"/>
    <w:rsid w:val="008442FA"/>
    <w:rsid w:val="008740F4"/>
    <w:rsid w:val="00892D53"/>
    <w:rsid w:val="008D0AB4"/>
    <w:rsid w:val="008D15F9"/>
    <w:rsid w:val="009E79A9"/>
    <w:rsid w:val="009F5D26"/>
    <w:rsid w:val="00A25FEC"/>
    <w:rsid w:val="00BA258E"/>
    <w:rsid w:val="00C07D78"/>
    <w:rsid w:val="00D050FD"/>
    <w:rsid w:val="00D305B6"/>
    <w:rsid w:val="00DC60F4"/>
    <w:rsid w:val="00E41933"/>
    <w:rsid w:val="00E606A0"/>
    <w:rsid w:val="00E711F8"/>
    <w:rsid w:val="00E85B09"/>
    <w:rsid w:val="00F34A6B"/>
    <w:rsid w:val="00F51FAD"/>
    <w:rsid w:val="00F95AC5"/>
    <w:rsid w:val="00FD4411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7A252"/>
  <w15:chartTrackingRefBased/>
  <w15:docId w15:val="{23A88D92-53A5-4D62-AD7F-934FF216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C07D78"/>
    <w:pPr>
      <w:spacing w:after="120" w:line="240" w:lineRule="auto"/>
    </w:pPr>
    <w:rPr>
      <w:rFonts w:ascii="Arial" w:hAnsi="Arial" w:cs="Times New Roman"/>
      <w:b/>
      <w:bCs/>
      <w:sz w:val="32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Bl">
    <w:name w:val="Rubrik 2 Mellansverige Blå"/>
    <w:basedOn w:val="Normal"/>
    <w:link w:val="Rubrik2MellansverigeBlChar"/>
    <w:qFormat/>
    <w:rsid w:val="00D050FD"/>
    <w:pPr>
      <w:keepNext/>
      <w:keepLines/>
      <w:spacing w:before="480" w:after="120" w:line="240" w:lineRule="auto"/>
      <w:outlineLvl w:val="1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C07D78"/>
    <w:rPr>
      <w:rFonts w:ascii="Arial" w:hAnsi="Arial" w:cs="Times New Roman"/>
      <w:b/>
      <w:bCs/>
      <w:sz w:val="32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5412B3"/>
    <w:pPr>
      <w:keepNext/>
      <w:keepLines/>
      <w:spacing w:before="360" w:after="12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Rubrik2MellansverigeBlChar">
    <w:name w:val="Rubrik 2 Mellansverige Blå Char"/>
    <w:basedOn w:val="Standardstycketeckensnitt"/>
    <w:link w:val="Rubrik2MellansverigeBl"/>
    <w:rsid w:val="00D050FD"/>
    <w:rPr>
      <w:rFonts w:ascii="Arial" w:eastAsia="Times New Roman" w:hAnsi="Arial" w:cs="Times New Roman"/>
      <w:b/>
      <w:sz w:val="28"/>
      <w:szCs w:val="28"/>
    </w:rPr>
  </w:style>
  <w:style w:type="paragraph" w:customStyle="1" w:styleId="BrdtextMellansverige">
    <w:name w:val="Brödtext Mellansverige"/>
    <w:basedOn w:val="Normal"/>
    <w:link w:val="BrdtextMellansverigeChar"/>
    <w:qFormat/>
    <w:rsid w:val="00C07D78"/>
    <w:pPr>
      <w:spacing w:after="120" w:line="240" w:lineRule="auto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5412B3"/>
    <w:rPr>
      <w:rFonts w:ascii="Arial" w:eastAsia="Times New Roman" w:hAnsi="Arial" w:cs="Times New Roman"/>
      <w:b/>
      <w:sz w:val="24"/>
      <w:szCs w:val="24"/>
    </w:rPr>
  </w:style>
  <w:style w:type="paragraph" w:customStyle="1" w:styleId="KortbrdtextMellansverige">
    <w:name w:val="Kort brödtext Mellansverige"/>
    <w:basedOn w:val="Normal"/>
    <w:link w:val="KortbrdtextMellansverigeChar"/>
    <w:qFormat/>
    <w:rsid w:val="00C07D78"/>
    <w:pPr>
      <w:spacing w:after="120" w:line="360" w:lineRule="auto"/>
    </w:pPr>
    <w:rPr>
      <w:rFonts w:ascii="Arial" w:hAnsi="Arial"/>
    </w:rPr>
  </w:style>
  <w:style w:type="character" w:customStyle="1" w:styleId="BrdtextMellansverigeChar">
    <w:name w:val="Brödtext Mellansverige Char"/>
    <w:basedOn w:val="Standardstycketeckensnitt"/>
    <w:link w:val="BrdtextMellansverige"/>
    <w:rsid w:val="00C07D78"/>
    <w:rPr>
      <w:rFonts w:ascii="Georgia" w:eastAsia="Times New Roman" w:hAnsi="Georgia" w:cs="Times New Roman"/>
      <w:szCs w:val="24"/>
    </w:rPr>
  </w:style>
  <w:style w:type="character" w:customStyle="1" w:styleId="KortbrdtextMellansverigeChar">
    <w:name w:val="Kort brödtext Mellansverige Char"/>
    <w:basedOn w:val="Standardstycketeckensnitt"/>
    <w:link w:val="KortbrdtextMellansverige"/>
    <w:rsid w:val="00C07D78"/>
    <w:rPr>
      <w:rFonts w:ascii="Arial" w:hAnsi="Arial"/>
    </w:rPr>
  </w:style>
  <w:style w:type="paragraph" w:styleId="Normalwebb">
    <w:name w:val="Normal (Web)"/>
    <w:basedOn w:val="Normal"/>
    <w:uiPriority w:val="99"/>
    <w:semiHidden/>
    <w:unhideWhenUsed/>
    <w:rsid w:val="008D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BA258E"/>
    <w:pPr>
      <w:ind w:left="720"/>
      <w:contextualSpacing/>
    </w:pPr>
  </w:style>
  <w:style w:type="paragraph" w:customStyle="1" w:styleId="ListstyckeMellansverige">
    <w:name w:val="Liststycke Mellansverige"/>
    <w:basedOn w:val="Liststycke"/>
    <w:link w:val="ListstyckeMellansverigeChar"/>
    <w:qFormat/>
    <w:rsid w:val="008D15F9"/>
    <w:pPr>
      <w:numPr>
        <w:numId w:val="2"/>
      </w:numPr>
      <w:spacing w:line="360" w:lineRule="auto"/>
      <w:ind w:left="924" w:hanging="357"/>
    </w:pPr>
    <w:rPr>
      <w:rFonts w:ascii="Arial" w:hAnsi="Arial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BA258E"/>
  </w:style>
  <w:style w:type="character" w:customStyle="1" w:styleId="ListstyckeMellansverigeChar">
    <w:name w:val="Liststycke Mellansverige Char"/>
    <w:basedOn w:val="ListstyckeChar"/>
    <w:link w:val="ListstyckeMellansverige"/>
    <w:rsid w:val="008D15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e10\OneDrive%20-%20Region%20V&#228;rmland\Dokument\Samverkansn&#228;mnden,%20SVN\Mallar\Wordmallar%20sjukv&#229;rdsregionen\Wordmall%20Mellansverige%20kallelse%20med%20dagordning%20%2020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Mellansverige kallelse med dagordning  2023</Template>
  <TotalTime>3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4</cp:revision>
  <dcterms:created xsi:type="dcterms:W3CDTF">2025-01-30T10:48:00Z</dcterms:created>
  <dcterms:modified xsi:type="dcterms:W3CDTF">2025-01-30T12:01:00Z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